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1701"/>
        <w:gridCol w:w="1134"/>
        <w:gridCol w:w="7938"/>
        <w:gridCol w:w="1417"/>
        <w:gridCol w:w="1701"/>
        <w:gridCol w:w="1276"/>
      </w:tblGrid>
      <w:tr w:rsidR="003F0E12" w:rsidRPr="00317FD6" w14:paraId="69A568F7" w14:textId="77777777" w:rsidTr="00AA755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42F23" w14:textId="77777777" w:rsidR="00A410D3" w:rsidRPr="00317FD6" w:rsidRDefault="00B216CA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lang w:val="it-IT"/>
              </w:rPr>
            </w:pPr>
            <w:r w:rsidRPr="00317FD6">
              <w:rPr>
                <w:rFonts w:ascii="Calibri" w:hAnsi="Calibri" w:cs="Calibri"/>
                <w:b/>
                <w:bCs/>
                <w:lang w:val="it-IT"/>
              </w:rPr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81165A" w14:textId="77777777" w:rsidR="00AA7559" w:rsidRPr="00317FD6" w:rsidRDefault="00B216CA" w:rsidP="003C35D7">
            <w:pPr>
              <w:rPr>
                <w:rFonts w:ascii="Calibri" w:hAnsi="Calibri" w:cs="Calibri"/>
                <w:b/>
                <w:bCs/>
                <w:lang w:val="it-IT"/>
              </w:rPr>
            </w:pPr>
            <w:proofErr w:type="spellStart"/>
            <w:r w:rsidRPr="00317FD6">
              <w:rPr>
                <w:rFonts w:ascii="Calibri" w:hAnsi="Calibri" w:cs="Calibri"/>
                <w:b/>
                <w:bCs/>
                <w:lang w:val="it-IT"/>
              </w:rPr>
              <w:t>Tagesordnungs</w:t>
            </w:r>
            <w:r w:rsidR="00B536BE" w:rsidRPr="00317FD6">
              <w:rPr>
                <w:rFonts w:ascii="Calibri" w:hAnsi="Calibri" w:cs="Calibri"/>
                <w:b/>
                <w:bCs/>
                <w:lang w:val="it-IT"/>
              </w:rPr>
              <w:t>-</w:t>
            </w:r>
            <w:r w:rsidRPr="00317FD6">
              <w:rPr>
                <w:rFonts w:ascii="Calibri" w:hAnsi="Calibri" w:cs="Calibri"/>
                <w:b/>
                <w:bCs/>
                <w:lang w:val="it-IT"/>
              </w:rPr>
              <w:t>punkt</w:t>
            </w:r>
            <w:proofErr w:type="spellEnd"/>
          </w:p>
          <w:p w14:paraId="41433CDB" w14:textId="77777777" w:rsidR="00AA7559" w:rsidRPr="00317FD6" w:rsidRDefault="00AA7559" w:rsidP="003C35D7">
            <w:pPr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82864F" w14:textId="77777777" w:rsidR="003F0E12" w:rsidRPr="00317FD6" w:rsidRDefault="00B216CA" w:rsidP="003C35D7">
            <w:pPr>
              <w:rPr>
                <w:rFonts w:ascii="Calibri" w:hAnsi="Calibri" w:cs="Calibri"/>
                <w:b/>
                <w:bCs/>
              </w:rPr>
            </w:pPr>
            <w:r w:rsidRPr="00317FD6">
              <w:rPr>
                <w:rFonts w:ascii="Calibri" w:hAnsi="Calibri" w:cs="Calibri"/>
                <w:b/>
                <w:bCs/>
              </w:rPr>
              <w:t>Wer spricht?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675BFD" w14:textId="77777777" w:rsidR="003F0E12" w:rsidRPr="00317FD6" w:rsidRDefault="00B216CA" w:rsidP="003C35D7">
            <w:pPr>
              <w:rPr>
                <w:rFonts w:ascii="Calibri" w:hAnsi="Calibri" w:cs="Calibri"/>
                <w:b/>
                <w:bCs/>
              </w:rPr>
            </w:pPr>
            <w:r w:rsidRPr="00317FD6">
              <w:rPr>
                <w:rFonts w:ascii="Calibri" w:hAnsi="Calibri" w:cs="Calibri"/>
                <w:b/>
                <w:bCs/>
              </w:rPr>
              <w:t>Was wird besprochen / Ergebnisse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40EA34" w14:textId="77777777" w:rsidR="003F0E12" w:rsidRPr="00317FD6" w:rsidRDefault="00B216CA" w:rsidP="003C35D7">
            <w:pPr>
              <w:rPr>
                <w:rFonts w:ascii="Calibri" w:hAnsi="Calibri" w:cs="Calibri"/>
                <w:b/>
                <w:bCs/>
              </w:rPr>
            </w:pPr>
            <w:r w:rsidRPr="00317FD6">
              <w:rPr>
                <w:rFonts w:ascii="Calibri" w:hAnsi="Calibri" w:cs="Calibri"/>
                <w:b/>
                <w:bCs/>
              </w:rPr>
              <w:t>Verantwortlich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6598F0" w14:textId="77777777" w:rsidR="003F0E12" w:rsidRPr="00317FD6" w:rsidRDefault="00B216CA" w:rsidP="003C35D7">
            <w:pPr>
              <w:rPr>
                <w:rFonts w:ascii="Calibri" w:hAnsi="Calibri" w:cs="Calibri"/>
                <w:b/>
                <w:bCs/>
              </w:rPr>
            </w:pPr>
            <w:r w:rsidRPr="00317FD6">
              <w:rPr>
                <w:rFonts w:ascii="Calibri" w:hAnsi="Calibri" w:cs="Calibri"/>
                <w:b/>
                <w:bCs/>
              </w:rPr>
              <w:t>Mitwirkende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AA93D67" w14:textId="77777777" w:rsidR="00F429C8" w:rsidRPr="00317FD6" w:rsidRDefault="00B216CA" w:rsidP="003C35D7">
            <w:pPr>
              <w:rPr>
                <w:rFonts w:ascii="Calibri" w:hAnsi="Calibri" w:cs="Calibri"/>
                <w:b/>
                <w:bCs/>
              </w:rPr>
            </w:pPr>
            <w:r w:rsidRPr="00317FD6">
              <w:rPr>
                <w:rFonts w:ascii="Calibri" w:hAnsi="Calibri" w:cs="Calibri"/>
                <w:b/>
                <w:bCs/>
              </w:rPr>
              <w:t>Termin</w:t>
            </w:r>
          </w:p>
        </w:tc>
      </w:tr>
      <w:tr w:rsidR="003F0E12" w:rsidRPr="00317FD6" w14:paraId="324B9BE5" w14:textId="77777777" w:rsidTr="00AA755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B8AFB0" w14:textId="77777777" w:rsidR="003F0E12" w:rsidRPr="00317FD6" w:rsidRDefault="003F0E12" w:rsidP="003C35D7">
            <w:pPr>
              <w:rPr>
                <w:rFonts w:ascii="Calibri" w:hAnsi="Calibri" w:cs="Calibri"/>
              </w:rPr>
            </w:pPr>
          </w:p>
          <w:p w14:paraId="0D38B241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531B2DBF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54B6D2D3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04C2CBB6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400DBD8A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6A2D285A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720100" w14:textId="77777777" w:rsidR="00F429C8" w:rsidRPr="00317FD6" w:rsidRDefault="00F429C8" w:rsidP="003C35D7">
            <w:pPr>
              <w:rPr>
                <w:rFonts w:ascii="Calibri" w:hAnsi="Calibri" w:cs="Calibri"/>
              </w:rPr>
            </w:pPr>
          </w:p>
          <w:p w14:paraId="6D9D43F3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4544B125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774CB99F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5579F927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435838B1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83AAE1" w14:textId="77777777" w:rsidR="003F0E12" w:rsidRPr="00317FD6" w:rsidRDefault="003F0E12" w:rsidP="003C35D7">
            <w:pPr>
              <w:rPr>
                <w:rFonts w:ascii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3F45A5" w14:textId="77777777" w:rsidR="003F0E12" w:rsidRPr="00317FD6" w:rsidRDefault="003F0E12" w:rsidP="003C35D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F7E7E" w14:textId="77777777" w:rsidR="003F0E12" w:rsidRPr="00317FD6" w:rsidRDefault="003F0E12" w:rsidP="003C35D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84806A" w14:textId="77777777" w:rsidR="003F0E12" w:rsidRPr="00317FD6" w:rsidRDefault="003F0E12" w:rsidP="003C35D7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63F37C7" w14:textId="77777777" w:rsidR="00F429C8" w:rsidRPr="00317FD6" w:rsidRDefault="00F429C8" w:rsidP="003C35D7">
            <w:pPr>
              <w:rPr>
                <w:rFonts w:ascii="Calibri" w:hAnsi="Calibri" w:cs="Calibri"/>
              </w:rPr>
            </w:pPr>
          </w:p>
        </w:tc>
      </w:tr>
      <w:tr w:rsidR="003F0E12" w:rsidRPr="00317FD6" w14:paraId="399F6A1A" w14:textId="77777777" w:rsidTr="00AA755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A8686D" w14:textId="77777777" w:rsidR="00A410D3" w:rsidRPr="00317FD6" w:rsidRDefault="00A410D3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CBAD4F8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568910D9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3583E41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4B593342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3810372E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121AF22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44899DE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043D6C7" w14:textId="77777777" w:rsidR="00F429C8" w:rsidRPr="00317FD6" w:rsidRDefault="00F429C8" w:rsidP="003C35D7">
            <w:pPr>
              <w:rPr>
                <w:rFonts w:ascii="Calibri" w:hAnsi="Calibri" w:cs="Calibri"/>
              </w:rPr>
            </w:pPr>
          </w:p>
          <w:p w14:paraId="5593772B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154F9586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2927F48C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7CDD618B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F404A9" w14:textId="77777777" w:rsidR="003C35D7" w:rsidRPr="00317FD6" w:rsidRDefault="003C35D7" w:rsidP="003C35D7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63A847" w14:textId="77777777" w:rsidR="00614EB5" w:rsidRPr="00317FD6" w:rsidRDefault="00614EB5" w:rsidP="00282463">
            <w:pPr>
              <w:rPr>
                <w:rFonts w:ascii="Calibri" w:hAnsi="Calibri" w:cs="Calibri"/>
              </w:rPr>
            </w:pPr>
          </w:p>
          <w:p w14:paraId="313B8050" w14:textId="77777777" w:rsidR="00614EB5" w:rsidRPr="00317FD6" w:rsidRDefault="00614EB5" w:rsidP="00614EB5">
            <w:pPr>
              <w:rPr>
                <w:rFonts w:ascii="Calibri" w:hAnsi="Calibri" w:cs="Calibri"/>
              </w:rPr>
            </w:pPr>
          </w:p>
          <w:p w14:paraId="52B652B4" w14:textId="77777777" w:rsidR="00614EB5" w:rsidRPr="00317FD6" w:rsidRDefault="00614EB5" w:rsidP="00614EB5">
            <w:pPr>
              <w:rPr>
                <w:rFonts w:ascii="Calibri" w:hAnsi="Calibri" w:cs="Calibri"/>
              </w:rPr>
            </w:pPr>
          </w:p>
          <w:p w14:paraId="378FB4D5" w14:textId="77777777" w:rsidR="00A410D3" w:rsidRPr="00317FD6" w:rsidRDefault="00A410D3" w:rsidP="00614E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19295F" w14:textId="77777777" w:rsidR="00A410D3" w:rsidRPr="00317FD6" w:rsidRDefault="00A410D3" w:rsidP="003C35D7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354DAC2" w14:textId="77777777" w:rsidR="003F0E12" w:rsidRPr="00317FD6" w:rsidRDefault="003F0E12" w:rsidP="003C35D7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5915A1" w14:textId="77777777" w:rsidR="003F0E12" w:rsidRPr="00317FD6" w:rsidRDefault="003F0E12" w:rsidP="003C35D7">
            <w:pPr>
              <w:rPr>
                <w:rFonts w:ascii="Calibri" w:hAnsi="Calibri" w:cs="Calibri"/>
              </w:rPr>
            </w:pPr>
          </w:p>
        </w:tc>
      </w:tr>
      <w:tr w:rsidR="00EC5067" w:rsidRPr="00317FD6" w14:paraId="36318B41" w14:textId="77777777" w:rsidTr="00AA7559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B62C28" w14:textId="77777777" w:rsidR="00EC5067" w:rsidRPr="00317FD6" w:rsidRDefault="00EC5067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EC8C3A9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070F06" w14:textId="77777777" w:rsidR="00EC5067" w:rsidRPr="00317FD6" w:rsidRDefault="00EC5067" w:rsidP="00EC50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D830EB" w14:textId="77777777" w:rsidR="00EC5067" w:rsidRPr="00317FD6" w:rsidRDefault="00EC5067" w:rsidP="00EC5067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4D99C1D" w14:textId="77777777" w:rsidR="006428A1" w:rsidRPr="00317FD6" w:rsidRDefault="006428A1" w:rsidP="00AA7559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46B7DD" w14:textId="77777777" w:rsidR="006428A1" w:rsidRPr="00317FD6" w:rsidRDefault="006428A1" w:rsidP="00EC506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085D05" w14:textId="77777777" w:rsidR="006428A1" w:rsidRPr="00317FD6" w:rsidRDefault="006428A1" w:rsidP="006428A1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E56A74" w14:textId="77777777" w:rsidR="00EC5067" w:rsidRPr="00317FD6" w:rsidRDefault="00EC5067" w:rsidP="003C35D7">
            <w:pPr>
              <w:rPr>
                <w:rFonts w:ascii="Calibri" w:hAnsi="Calibri" w:cs="Calibri"/>
              </w:rPr>
            </w:pPr>
          </w:p>
        </w:tc>
      </w:tr>
      <w:tr w:rsidR="00087290" w:rsidRPr="00317FD6" w14:paraId="2EEBF833" w14:textId="77777777" w:rsidTr="00AA7559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B80F6A" w14:textId="77777777" w:rsidR="00087290" w:rsidRPr="00317FD6" w:rsidRDefault="00087290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213414F9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6156886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5E57D53D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A9C68F6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0D73A37A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28532755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1918C192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5C6C1C6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4AA90" w14:textId="77777777" w:rsidR="00087290" w:rsidRPr="00317FD6" w:rsidRDefault="00087290" w:rsidP="003C35D7">
            <w:pPr>
              <w:rPr>
                <w:rFonts w:ascii="Calibri" w:hAnsi="Calibri" w:cs="Calibri"/>
              </w:rPr>
            </w:pPr>
          </w:p>
          <w:p w14:paraId="6F1023C9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  <w:p w14:paraId="5939CF2D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CDE69D" w14:textId="77777777" w:rsidR="00087290" w:rsidRPr="00317FD6" w:rsidRDefault="00087290" w:rsidP="003C35D7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14D2C8" w14:textId="77777777" w:rsidR="00087290" w:rsidRPr="00317FD6" w:rsidRDefault="00087290" w:rsidP="00AA7559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E6E98B" w14:textId="77777777" w:rsidR="00087290" w:rsidRPr="00317FD6" w:rsidRDefault="00087290" w:rsidP="005F0CC0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9A5DC1" w14:textId="77777777" w:rsidR="00087290" w:rsidRPr="00317FD6" w:rsidRDefault="00087290" w:rsidP="005F0C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0B69EF" w14:textId="77777777" w:rsidR="00087290" w:rsidRPr="00317FD6" w:rsidRDefault="00087290" w:rsidP="003C35D7">
            <w:pPr>
              <w:rPr>
                <w:rFonts w:ascii="Calibri" w:hAnsi="Calibri" w:cs="Calibri"/>
              </w:rPr>
            </w:pPr>
          </w:p>
        </w:tc>
      </w:tr>
      <w:tr w:rsidR="00813E18" w:rsidRPr="00317FD6" w14:paraId="7597DABA" w14:textId="77777777" w:rsidTr="00AA7559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9D9877" w14:textId="77777777" w:rsidR="00813E18" w:rsidRPr="00317FD6" w:rsidRDefault="00813E18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11EEE234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1468979F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0B8D611E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49D371C6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4FC08368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277E1BC0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2BFB6EF7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67DCC7E1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1BECEDE3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6EED90" w14:textId="77777777" w:rsidR="00813E18" w:rsidRPr="00317FD6" w:rsidRDefault="00813E18" w:rsidP="003C35D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C8DD3" w14:textId="77777777" w:rsidR="00813E18" w:rsidRPr="00317FD6" w:rsidRDefault="00813E18" w:rsidP="003C35D7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F98955" w14:textId="77777777" w:rsidR="00813E18" w:rsidRPr="00317FD6" w:rsidRDefault="00813E18" w:rsidP="00593652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11645C3" w14:textId="77777777" w:rsidR="00813E18" w:rsidRPr="00317FD6" w:rsidRDefault="00813E18" w:rsidP="00813E1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7F3968" w14:textId="77777777" w:rsidR="006428A1" w:rsidRPr="00317FD6" w:rsidRDefault="006428A1" w:rsidP="00E65D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1CA3673" w14:textId="77777777" w:rsidR="00813E18" w:rsidRPr="00317FD6" w:rsidRDefault="00813E18" w:rsidP="003C35D7">
            <w:pPr>
              <w:rPr>
                <w:rFonts w:ascii="Calibri" w:hAnsi="Calibri" w:cs="Calibri"/>
              </w:rPr>
            </w:pPr>
          </w:p>
        </w:tc>
      </w:tr>
      <w:tr w:rsidR="00AA7559" w:rsidRPr="00317FD6" w14:paraId="697F15CC" w14:textId="77777777" w:rsidTr="00AA7559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AF02A3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0504CD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96014B" w14:textId="77777777" w:rsidR="00AA7559" w:rsidRPr="00317FD6" w:rsidRDefault="00AA7559" w:rsidP="003C35D7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BC6566" w14:textId="77777777" w:rsidR="00AA7559" w:rsidRPr="00317FD6" w:rsidRDefault="00AA7559" w:rsidP="00593652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8ADB04" w14:textId="77777777" w:rsidR="00AA7559" w:rsidRPr="00317FD6" w:rsidRDefault="00AA7559" w:rsidP="00813E1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00DD93" w14:textId="77777777" w:rsidR="00AA7559" w:rsidRPr="00317FD6" w:rsidRDefault="00AA7559" w:rsidP="00E65D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E41484A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</w:tr>
      <w:tr w:rsidR="00AA7559" w:rsidRPr="00317FD6" w14:paraId="4CFF66A8" w14:textId="77777777" w:rsidTr="00AA7559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7427EC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2C6964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D4074E" w14:textId="77777777" w:rsidR="00AA7559" w:rsidRPr="00317FD6" w:rsidRDefault="00AA7559" w:rsidP="003C35D7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291D58" w14:textId="77777777" w:rsidR="00AA7559" w:rsidRPr="00317FD6" w:rsidRDefault="00AA7559" w:rsidP="00593652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5782ED" w14:textId="77777777" w:rsidR="00AA7559" w:rsidRPr="00317FD6" w:rsidRDefault="00AA7559" w:rsidP="00813E1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467C4A" w14:textId="77777777" w:rsidR="00AA7559" w:rsidRPr="00317FD6" w:rsidRDefault="00AA7559" w:rsidP="00E65D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1AF395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</w:tr>
      <w:tr w:rsidR="00AA7559" w:rsidRPr="00317FD6" w14:paraId="01B2473B" w14:textId="77777777" w:rsidTr="00AA7559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121877" w14:textId="77777777" w:rsidR="00AA7559" w:rsidRPr="00317FD6" w:rsidRDefault="00AA7559" w:rsidP="003C35D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417A7A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046DDD" w14:textId="77777777" w:rsidR="00AA7559" w:rsidRPr="00317FD6" w:rsidRDefault="00AA7559" w:rsidP="003C35D7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F7A56E" w14:textId="77777777" w:rsidR="00AA7559" w:rsidRPr="00317FD6" w:rsidRDefault="00AA7559" w:rsidP="00593652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924767" w14:textId="77777777" w:rsidR="00AA7559" w:rsidRPr="00317FD6" w:rsidRDefault="00AA7559" w:rsidP="00813E1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6C9F71C" w14:textId="77777777" w:rsidR="00AA7559" w:rsidRPr="00317FD6" w:rsidRDefault="00AA7559" w:rsidP="00E65D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19CBF5" w14:textId="77777777" w:rsidR="00AA7559" w:rsidRPr="00317FD6" w:rsidRDefault="00AA7559" w:rsidP="003C35D7">
            <w:pPr>
              <w:rPr>
                <w:rFonts w:ascii="Calibri" w:hAnsi="Calibri" w:cs="Calibri"/>
              </w:rPr>
            </w:pPr>
          </w:p>
        </w:tc>
      </w:tr>
    </w:tbl>
    <w:p w14:paraId="2F635204" w14:textId="77777777" w:rsidR="003F0E12" w:rsidRPr="00317FD6" w:rsidRDefault="003F0E12">
      <w:pPr>
        <w:rPr>
          <w:rFonts w:ascii="Calibri" w:hAnsi="Calibri" w:cs="Calibri"/>
          <w:sz w:val="2"/>
        </w:rPr>
      </w:pPr>
    </w:p>
    <w:sectPr w:rsidR="003F0E12" w:rsidRPr="00317FD6" w:rsidSect="00A71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0" w:right="680" w:bottom="142" w:left="680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30F9" w14:textId="77777777" w:rsidR="00317FD6" w:rsidRDefault="00317FD6">
      <w:r>
        <w:separator/>
      </w:r>
    </w:p>
  </w:endnote>
  <w:endnote w:type="continuationSeparator" w:id="0">
    <w:p w14:paraId="1A1910BB" w14:textId="77777777" w:rsidR="00317FD6" w:rsidRDefault="0031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2F95" w14:textId="77777777" w:rsidR="00594583" w:rsidRDefault="005945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6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056"/>
      <w:gridCol w:w="11623"/>
      <w:gridCol w:w="1985"/>
    </w:tblGrid>
    <w:tr w:rsidR="003F0E12" w:rsidRPr="00317FD6" w14:paraId="280FC8C4" w14:textId="77777777" w:rsidTr="006428A1">
      <w:tblPrEx>
        <w:tblCellMar>
          <w:top w:w="0" w:type="dxa"/>
          <w:bottom w:w="0" w:type="dxa"/>
        </w:tblCellMar>
      </w:tblPrEx>
      <w:trPr>
        <w:cantSplit/>
      </w:trPr>
      <w:tc>
        <w:tcPr>
          <w:tcW w:w="2056" w:type="dxa"/>
          <w:shd w:val="clear" w:color="FFFF00" w:fill="auto"/>
        </w:tcPr>
        <w:p w14:paraId="3BD9D987" w14:textId="77777777" w:rsidR="003F0E12" w:rsidRPr="00317FD6" w:rsidRDefault="00A026B1">
          <w:pPr>
            <w:pStyle w:val="Kopfzeile"/>
            <w:rPr>
              <w:rFonts w:ascii="Calibri" w:hAnsi="Calibri" w:cs="Calibri"/>
              <w:b/>
              <w:sz w:val="22"/>
              <w:szCs w:val="24"/>
            </w:rPr>
          </w:pPr>
          <w:r w:rsidRPr="00317FD6">
            <w:rPr>
              <w:rFonts w:ascii="Calibri" w:hAnsi="Calibri" w:cs="Calibri"/>
              <w:b/>
              <w:sz w:val="22"/>
              <w:szCs w:val="24"/>
            </w:rPr>
            <w:t>Protokollant</w:t>
          </w:r>
        </w:p>
      </w:tc>
      <w:tc>
        <w:tcPr>
          <w:tcW w:w="11623" w:type="dxa"/>
          <w:shd w:val="clear" w:color="FFFF00" w:fill="auto"/>
        </w:tcPr>
        <w:p w14:paraId="2F7AE0D1" w14:textId="77777777" w:rsidR="003F0E12" w:rsidRPr="00317FD6" w:rsidRDefault="003F0E12" w:rsidP="00593652">
          <w:pPr>
            <w:pStyle w:val="Kopfzeile"/>
            <w:tabs>
              <w:tab w:val="clear" w:pos="4536"/>
              <w:tab w:val="clear" w:pos="9072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</w:tabs>
            <w:rPr>
              <w:rFonts w:ascii="Calibri" w:hAnsi="Calibri" w:cs="Calibri"/>
              <w:b/>
              <w:sz w:val="22"/>
              <w:szCs w:val="24"/>
            </w:rPr>
          </w:pPr>
          <w:r w:rsidRPr="00317FD6">
            <w:rPr>
              <w:rFonts w:ascii="Calibri" w:hAnsi="Calibri" w:cs="Calibri"/>
              <w:b/>
              <w:sz w:val="22"/>
              <w:szCs w:val="24"/>
            </w:rPr>
            <w:t xml:space="preserve">Verteiler </w:t>
          </w:r>
          <w:r w:rsidR="00593652" w:rsidRPr="00317FD6">
            <w:rPr>
              <w:rFonts w:ascii="Calibri" w:hAnsi="Calibri" w:cs="Calibri"/>
              <w:b/>
              <w:sz w:val="22"/>
              <w:szCs w:val="24"/>
            </w:rPr>
            <w:tab/>
          </w:r>
          <w:r w:rsidR="00593652" w:rsidRPr="00317FD6">
            <w:rPr>
              <w:rFonts w:ascii="Calibri" w:hAnsi="Calibri" w:cs="Calibri"/>
              <w:b/>
              <w:sz w:val="22"/>
              <w:szCs w:val="24"/>
            </w:rPr>
            <w:tab/>
          </w:r>
          <w:r w:rsidR="00593652" w:rsidRPr="00317FD6">
            <w:rPr>
              <w:rFonts w:ascii="Calibri" w:hAnsi="Calibri" w:cs="Calibri"/>
              <w:b/>
              <w:sz w:val="22"/>
              <w:szCs w:val="24"/>
            </w:rPr>
            <w:tab/>
          </w:r>
          <w:r w:rsidR="00593652" w:rsidRPr="00317FD6">
            <w:rPr>
              <w:rFonts w:ascii="Calibri" w:hAnsi="Calibri" w:cs="Calibri"/>
              <w:b/>
              <w:sz w:val="22"/>
              <w:szCs w:val="24"/>
            </w:rPr>
            <w:tab/>
          </w:r>
          <w:r w:rsidR="00593652" w:rsidRPr="00317FD6">
            <w:rPr>
              <w:rFonts w:ascii="Calibri" w:hAnsi="Calibri" w:cs="Calibri"/>
              <w:b/>
              <w:sz w:val="22"/>
              <w:szCs w:val="24"/>
            </w:rPr>
            <w:tab/>
            <w:t xml:space="preserve">                  Anlage:</w:t>
          </w:r>
          <w:r w:rsidR="00593652" w:rsidRPr="00317FD6">
            <w:rPr>
              <w:rFonts w:ascii="Calibri" w:hAnsi="Calibri" w:cs="Calibri"/>
              <w:b/>
              <w:sz w:val="22"/>
              <w:szCs w:val="24"/>
            </w:rPr>
            <w:tab/>
          </w:r>
          <w:r w:rsidR="00593652" w:rsidRPr="00317FD6">
            <w:rPr>
              <w:rFonts w:ascii="Calibri" w:hAnsi="Calibri" w:cs="Calibri"/>
              <w:b/>
              <w:sz w:val="22"/>
              <w:szCs w:val="24"/>
            </w:rPr>
            <w:tab/>
          </w:r>
        </w:p>
      </w:tc>
      <w:tc>
        <w:tcPr>
          <w:tcW w:w="1985" w:type="dxa"/>
          <w:shd w:val="clear" w:color="FFFF00" w:fill="auto"/>
        </w:tcPr>
        <w:p w14:paraId="180F8FE3" w14:textId="77777777" w:rsidR="003F0E12" w:rsidRPr="00317FD6" w:rsidRDefault="003F0E12" w:rsidP="00AA7559">
          <w:pPr>
            <w:pStyle w:val="Kopfzeile"/>
            <w:rPr>
              <w:rFonts w:ascii="Calibri" w:hAnsi="Calibri" w:cs="Calibri"/>
              <w:b/>
              <w:sz w:val="22"/>
              <w:szCs w:val="24"/>
            </w:rPr>
          </w:pPr>
          <w:r w:rsidRPr="00317FD6">
            <w:rPr>
              <w:rFonts w:ascii="Calibri" w:hAnsi="Calibri" w:cs="Calibri"/>
              <w:b/>
              <w:sz w:val="22"/>
              <w:szCs w:val="24"/>
            </w:rPr>
            <w:t>Seite</w:t>
          </w:r>
        </w:p>
      </w:tc>
    </w:tr>
    <w:tr w:rsidR="003F0E12" w:rsidRPr="00317FD6" w14:paraId="5F94B4D0" w14:textId="77777777" w:rsidTr="006428A1">
      <w:tblPrEx>
        <w:tblCellMar>
          <w:top w:w="0" w:type="dxa"/>
          <w:bottom w:w="0" w:type="dxa"/>
        </w:tblCellMar>
      </w:tblPrEx>
      <w:trPr>
        <w:cantSplit/>
        <w:trHeight w:val="285"/>
      </w:trPr>
      <w:tc>
        <w:tcPr>
          <w:tcW w:w="2056" w:type="dxa"/>
          <w:shd w:val="clear" w:color="FFFF00" w:fill="auto"/>
        </w:tcPr>
        <w:p w14:paraId="0095BDC1" w14:textId="77777777" w:rsidR="003F0E12" w:rsidRPr="00317FD6" w:rsidRDefault="003F0E12" w:rsidP="00AA7559">
          <w:pPr>
            <w:pStyle w:val="Kopfzeile"/>
            <w:spacing w:before="40"/>
            <w:rPr>
              <w:rFonts w:ascii="Calibri" w:hAnsi="Calibri" w:cs="Calibri"/>
              <w:sz w:val="22"/>
              <w:szCs w:val="24"/>
            </w:rPr>
          </w:pPr>
        </w:p>
      </w:tc>
      <w:tc>
        <w:tcPr>
          <w:tcW w:w="11623" w:type="dxa"/>
          <w:shd w:val="clear" w:color="FFFF00" w:fill="auto"/>
        </w:tcPr>
        <w:p w14:paraId="0B9D5195" w14:textId="77777777" w:rsidR="003F0E12" w:rsidRPr="00317FD6" w:rsidRDefault="003F0E12" w:rsidP="00AA7559">
          <w:pPr>
            <w:pStyle w:val="Kopfzeile"/>
            <w:tabs>
              <w:tab w:val="clear" w:pos="4536"/>
              <w:tab w:val="clear" w:pos="9072"/>
              <w:tab w:val="left" w:pos="3615"/>
              <w:tab w:val="left" w:pos="4244"/>
              <w:tab w:val="left" w:pos="4439"/>
            </w:tabs>
            <w:spacing w:before="40"/>
            <w:rPr>
              <w:rFonts w:ascii="Calibri" w:hAnsi="Calibri" w:cs="Calibri"/>
              <w:sz w:val="22"/>
              <w:szCs w:val="24"/>
            </w:rPr>
          </w:pPr>
        </w:p>
      </w:tc>
      <w:tc>
        <w:tcPr>
          <w:tcW w:w="1985" w:type="dxa"/>
          <w:shd w:val="clear" w:color="FFFF00" w:fill="auto"/>
        </w:tcPr>
        <w:p w14:paraId="2D4F8B03" w14:textId="77777777" w:rsidR="003F0E12" w:rsidRPr="00317FD6" w:rsidRDefault="003F0E12">
          <w:pPr>
            <w:pStyle w:val="Kopfzeile"/>
            <w:jc w:val="center"/>
            <w:rPr>
              <w:rFonts w:ascii="Calibri" w:hAnsi="Calibri" w:cs="Calibri"/>
              <w:sz w:val="22"/>
              <w:szCs w:val="24"/>
            </w:rPr>
          </w:pPr>
          <w:r w:rsidRPr="00317FD6">
            <w:rPr>
              <w:rStyle w:val="Seitenzahl"/>
              <w:rFonts w:ascii="Calibri" w:hAnsi="Calibri" w:cs="Calibri"/>
              <w:sz w:val="22"/>
              <w:szCs w:val="24"/>
            </w:rPr>
            <w:fldChar w:fldCharType="begin"/>
          </w:r>
          <w:r w:rsidRPr="00317FD6">
            <w:rPr>
              <w:rStyle w:val="Seitenzahl"/>
              <w:rFonts w:ascii="Calibri" w:hAnsi="Calibri" w:cs="Calibri"/>
              <w:sz w:val="22"/>
              <w:szCs w:val="24"/>
            </w:rPr>
            <w:instrText xml:space="preserve"> </w:instrText>
          </w:r>
          <w:r w:rsidR="0066153C" w:rsidRPr="00317FD6">
            <w:rPr>
              <w:rStyle w:val="Seitenzahl"/>
              <w:rFonts w:ascii="Calibri" w:hAnsi="Calibri" w:cs="Calibri"/>
              <w:sz w:val="22"/>
              <w:szCs w:val="24"/>
            </w:rPr>
            <w:instrText>PAGE</w:instrText>
          </w:r>
          <w:r w:rsidRPr="00317FD6">
            <w:rPr>
              <w:rStyle w:val="Seitenzahl"/>
              <w:rFonts w:ascii="Calibri" w:hAnsi="Calibri" w:cs="Calibri"/>
              <w:sz w:val="22"/>
              <w:szCs w:val="24"/>
            </w:rPr>
            <w:instrText xml:space="preserve"> </w:instrText>
          </w:r>
          <w:r w:rsidRPr="00317FD6">
            <w:rPr>
              <w:rStyle w:val="Seitenzahl"/>
              <w:rFonts w:ascii="Calibri" w:hAnsi="Calibri" w:cs="Calibri"/>
              <w:sz w:val="22"/>
              <w:szCs w:val="24"/>
            </w:rPr>
            <w:fldChar w:fldCharType="separate"/>
          </w:r>
          <w:r w:rsidR="00614EB5" w:rsidRPr="00317FD6">
            <w:rPr>
              <w:rStyle w:val="Seitenzahl"/>
              <w:rFonts w:ascii="Calibri" w:hAnsi="Calibri" w:cs="Calibri"/>
              <w:noProof/>
              <w:sz w:val="22"/>
              <w:szCs w:val="24"/>
            </w:rPr>
            <w:t>2</w:t>
          </w:r>
          <w:r w:rsidRPr="00317FD6">
            <w:rPr>
              <w:rStyle w:val="Seitenzahl"/>
              <w:rFonts w:ascii="Calibri" w:hAnsi="Calibri" w:cs="Calibri"/>
              <w:sz w:val="22"/>
              <w:szCs w:val="24"/>
            </w:rPr>
            <w:fldChar w:fldCharType="end"/>
          </w:r>
          <w:r w:rsidRPr="00317FD6">
            <w:rPr>
              <w:rStyle w:val="Seitenzahl"/>
              <w:rFonts w:ascii="Calibri" w:hAnsi="Calibri" w:cs="Calibri"/>
              <w:sz w:val="22"/>
              <w:szCs w:val="24"/>
            </w:rPr>
            <w:t xml:space="preserve"> / </w:t>
          </w:r>
          <w:r w:rsidR="00F429C8" w:rsidRPr="00317FD6">
            <w:rPr>
              <w:rStyle w:val="Seitenzahl"/>
              <w:rFonts w:ascii="Calibri" w:hAnsi="Calibri" w:cs="Calibri"/>
              <w:sz w:val="22"/>
              <w:szCs w:val="24"/>
            </w:rPr>
            <w:t>1</w:t>
          </w:r>
        </w:p>
      </w:tc>
    </w:tr>
    <w:tr w:rsidR="003F0E12" w:rsidRPr="00317FD6" w14:paraId="28C1BFC1" w14:textId="77777777" w:rsidTr="00962568">
      <w:tblPrEx>
        <w:tblCellMar>
          <w:top w:w="0" w:type="dxa"/>
          <w:bottom w:w="0" w:type="dxa"/>
        </w:tblCellMar>
      </w:tblPrEx>
      <w:trPr>
        <w:cantSplit/>
        <w:trHeight w:val="346"/>
      </w:trPr>
      <w:tc>
        <w:tcPr>
          <w:tcW w:w="2056" w:type="dxa"/>
          <w:shd w:val="clear" w:color="FFFF00" w:fill="auto"/>
        </w:tcPr>
        <w:p w14:paraId="66E97307" w14:textId="77777777" w:rsidR="003F0E12" w:rsidRPr="00317FD6" w:rsidRDefault="003F0E12" w:rsidP="00AA7559">
          <w:pPr>
            <w:pStyle w:val="Kopfzeile"/>
            <w:tabs>
              <w:tab w:val="clear" w:pos="4536"/>
              <w:tab w:val="clear" w:pos="9072"/>
              <w:tab w:val="left" w:pos="1031"/>
            </w:tabs>
            <w:spacing w:before="40"/>
            <w:rPr>
              <w:rFonts w:ascii="Calibri" w:hAnsi="Calibri" w:cs="Calibri"/>
              <w:sz w:val="22"/>
              <w:szCs w:val="24"/>
            </w:rPr>
          </w:pPr>
        </w:p>
      </w:tc>
      <w:tc>
        <w:tcPr>
          <w:tcW w:w="11623" w:type="dxa"/>
          <w:shd w:val="clear" w:color="FFFF00" w:fill="auto"/>
        </w:tcPr>
        <w:p w14:paraId="24EEC570" w14:textId="77777777" w:rsidR="003F0E12" w:rsidRPr="00317FD6" w:rsidRDefault="003F0E12" w:rsidP="00962568">
          <w:pPr>
            <w:pStyle w:val="Kopfzeile"/>
            <w:spacing w:before="40"/>
            <w:rPr>
              <w:rFonts w:ascii="Calibri" w:hAnsi="Calibri" w:cs="Calibri"/>
              <w:sz w:val="22"/>
              <w:szCs w:val="24"/>
            </w:rPr>
          </w:pPr>
        </w:p>
      </w:tc>
      <w:tc>
        <w:tcPr>
          <w:tcW w:w="1985" w:type="dxa"/>
          <w:shd w:val="clear" w:color="FFFF00" w:fill="auto"/>
        </w:tcPr>
        <w:p w14:paraId="771910C2" w14:textId="77777777" w:rsidR="00962568" w:rsidRPr="00317FD6" w:rsidRDefault="00962568" w:rsidP="00962568">
          <w:pPr>
            <w:pStyle w:val="Kopfzeile"/>
            <w:spacing w:before="40"/>
            <w:jc w:val="center"/>
            <w:rPr>
              <w:rStyle w:val="Seitenzahl"/>
              <w:rFonts w:ascii="Calibri" w:hAnsi="Calibri" w:cs="Calibri"/>
              <w:b/>
              <w:sz w:val="22"/>
              <w:szCs w:val="24"/>
            </w:rPr>
          </w:pPr>
        </w:p>
        <w:p w14:paraId="17A4CFBA" w14:textId="77777777" w:rsidR="003F0E12" w:rsidRPr="00317FD6" w:rsidRDefault="003F0E12" w:rsidP="00962568">
          <w:pPr>
            <w:pStyle w:val="Kopfzeile"/>
            <w:spacing w:before="40"/>
            <w:jc w:val="center"/>
            <w:rPr>
              <w:rStyle w:val="Seitenzahl"/>
              <w:rFonts w:ascii="Calibri" w:hAnsi="Calibri" w:cs="Calibri"/>
              <w:sz w:val="22"/>
              <w:szCs w:val="24"/>
            </w:rPr>
          </w:pPr>
        </w:p>
      </w:tc>
    </w:tr>
  </w:tbl>
  <w:p w14:paraId="2BE616E5" w14:textId="77777777" w:rsidR="003F0E12" w:rsidRDefault="003F0E12" w:rsidP="00AA7559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6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056"/>
      <w:gridCol w:w="11623"/>
      <w:gridCol w:w="1985"/>
    </w:tblGrid>
    <w:tr w:rsidR="00CC28CE" w:rsidRPr="00317FD6" w14:paraId="282CC1CE" w14:textId="77777777" w:rsidTr="0028275E">
      <w:tblPrEx>
        <w:tblCellMar>
          <w:top w:w="0" w:type="dxa"/>
          <w:bottom w:w="0" w:type="dxa"/>
        </w:tblCellMar>
      </w:tblPrEx>
      <w:trPr>
        <w:cantSplit/>
      </w:trPr>
      <w:tc>
        <w:tcPr>
          <w:tcW w:w="2056" w:type="dxa"/>
          <w:shd w:val="clear" w:color="FFFF00" w:fill="auto"/>
        </w:tcPr>
        <w:p w14:paraId="350E58C9" w14:textId="77777777" w:rsidR="00CC28CE" w:rsidRPr="00317FD6" w:rsidRDefault="00CC28CE" w:rsidP="0028275E">
          <w:pPr>
            <w:pStyle w:val="Kopfzeile"/>
            <w:rPr>
              <w:rFonts w:ascii="Calibri" w:hAnsi="Calibri" w:cs="Calibri"/>
              <w:b/>
              <w:szCs w:val="22"/>
            </w:rPr>
          </w:pPr>
          <w:r w:rsidRPr="00317FD6">
            <w:rPr>
              <w:rFonts w:ascii="Calibri" w:hAnsi="Calibri" w:cs="Calibri"/>
              <w:b/>
              <w:szCs w:val="22"/>
            </w:rPr>
            <w:t>Protokollant</w:t>
          </w:r>
        </w:p>
      </w:tc>
      <w:tc>
        <w:tcPr>
          <w:tcW w:w="11623" w:type="dxa"/>
          <w:shd w:val="clear" w:color="FFFF00" w:fill="auto"/>
        </w:tcPr>
        <w:p w14:paraId="0270F8F4" w14:textId="77777777" w:rsidR="00CC28CE" w:rsidRPr="00317FD6" w:rsidRDefault="00CC28CE" w:rsidP="0028275E">
          <w:pPr>
            <w:pStyle w:val="Kopfzeile"/>
            <w:tabs>
              <w:tab w:val="clear" w:pos="4536"/>
              <w:tab w:val="clear" w:pos="9072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</w:tabs>
            <w:rPr>
              <w:rFonts w:ascii="Calibri" w:hAnsi="Calibri" w:cs="Calibri"/>
              <w:b/>
              <w:szCs w:val="22"/>
            </w:rPr>
          </w:pPr>
          <w:r w:rsidRPr="00317FD6">
            <w:rPr>
              <w:rFonts w:ascii="Calibri" w:hAnsi="Calibri" w:cs="Calibri"/>
              <w:b/>
              <w:szCs w:val="22"/>
            </w:rPr>
            <w:t xml:space="preserve">Verteiler </w:t>
          </w:r>
          <w:r w:rsidRPr="00317FD6">
            <w:rPr>
              <w:rFonts w:ascii="Calibri" w:hAnsi="Calibri" w:cs="Calibri"/>
              <w:b/>
              <w:szCs w:val="22"/>
            </w:rPr>
            <w:tab/>
          </w:r>
          <w:r w:rsidRPr="00317FD6">
            <w:rPr>
              <w:rFonts w:ascii="Calibri" w:hAnsi="Calibri" w:cs="Calibri"/>
              <w:b/>
              <w:szCs w:val="22"/>
            </w:rPr>
            <w:tab/>
          </w:r>
          <w:r w:rsidRPr="00317FD6">
            <w:rPr>
              <w:rFonts w:ascii="Calibri" w:hAnsi="Calibri" w:cs="Calibri"/>
              <w:b/>
              <w:szCs w:val="22"/>
            </w:rPr>
            <w:tab/>
          </w:r>
          <w:r w:rsidRPr="00317FD6">
            <w:rPr>
              <w:rFonts w:ascii="Calibri" w:hAnsi="Calibri" w:cs="Calibri"/>
              <w:b/>
              <w:szCs w:val="22"/>
            </w:rPr>
            <w:tab/>
          </w:r>
          <w:r w:rsidRPr="00317FD6">
            <w:rPr>
              <w:rFonts w:ascii="Calibri" w:hAnsi="Calibri" w:cs="Calibri"/>
              <w:b/>
              <w:szCs w:val="22"/>
            </w:rPr>
            <w:tab/>
            <w:t xml:space="preserve">                  Anlage:</w:t>
          </w:r>
          <w:r w:rsidRPr="00317FD6">
            <w:rPr>
              <w:rFonts w:ascii="Calibri" w:hAnsi="Calibri" w:cs="Calibri"/>
              <w:b/>
              <w:szCs w:val="22"/>
            </w:rPr>
            <w:tab/>
          </w:r>
          <w:r w:rsidRPr="00317FD6">
            <w:rPr>
              <w:rFonts w:ascii="Calibri" w:hAnsi="Calibri" w:cs="Calibri"/>
              <w:b/>
              <w:szCs w:val="22"/>
            </w:rPr>
            <w:tab/>
          </w:r>
        </w:p>
      </w:tc>
      <w:tc>
        <w:tcPr>
          <w:tcW w:w="1985" w:type="dxa"/>
          <w:shd w:val="clear" w:color="FFFF00" w:fill="auto"/>
        </w:tcPr>
        <w:p w14:paraId="430B6BA0" w14:textId="77777777" w:rsidR="00CC28CE" w:rsidRPr="00317FD6" w:rsidRDefault="00CC28CE" w:rsidP="00AA7559">
          <w:pPr>
            <w:pStyle w:val="Kopfzeile"/>
            <w:rPr>
              <w:rFonts w:ascii="Calibri" w:hAnsi="Calibri" w:cs="Calibri"/>
              <w:b/>
              <w:szCs w:val="22"/>
            </w:rPr>
          </w:pPr>
          <w:r w:rsidRPr="00317FD6">
            <w:rPr>
              <w:rFonts w:ascii="Calibri" w:hAnsi="Calibri" w:cs="Calibri"/>
              <w:b/>
              <w:szCs w:val="22"/>
            </w:rPr>
            <w:t xml:space="preserve">Seite </w:t>
          </w:r>
        </w:p>
      </w:tc>
    </w:tr>
    <w:tr w:rsidR="00CC28CE" w:rsidRPr="00317FD6" w14:paraId="001E8CAA" w14:textId="77777777" w:rsidTr="0028275E">
      <w:tblPrEx>
        <w:tblCellMar>
          <w:top w:w="0" w:type="dxa"/>
          <w:bottom w:w="0" w:type="dxa"/>
        </w:tblCellMar>
      </w:tblPrEx>
      <w:trPr>
        <w:cantSplit/>
        <w:trHeight w:val="285"/>
      </w:trPr>
      <w:tc>
        <w:tcPr>
          <w:tcW w:w="2056" w:type="dxa"/>
          <w:shd w:val="clear" w:color="FFFF00" w:fill="auto"/>
        </w:tcPr>
        <w:p w14:paraId="5813BCCC" w14:textId="77777777" w:rsidR="00CC28CE" w:rsidRPr="00317FD6" w:rsidRDefault="00CC28CE" w:rsidP="0028275E">
          <w:pPr>
            <w:pStyle w:val="Kopfzeile"/>
            <w:spacing w:before="40"/>
            <w:rPr>
              <w:rFonts w:ascii="Calibri" w:hAnsi="Calibri" w:cs="Calibri"/>
              <w:szCs w:val="22"/>
            </w:rPr>
          </w:pPr>
        </w:p>
      </w:tc>
      <w:tc>
        <w:tcPr>
          <w:tcW w:w="11623" w:type="dxa"/>
          <w:shd w:val="clear" w:color="FFFF00" w:fill="auto"/>
        </w:tcPr>
        <w:p w14:paraId="083ECA76" w14:textId="77777777" w:rsidR="00CC28CE" w:rsidRPr="00317FD6" w:rsidRDefault="00CC28CE" w:rsidP="00AA7559">
          <w:pPr>
            <w:pStyle w:val="Kopfzeile"/>
            <w:tabs>
              <w:tab w:val="clear" w:pos="4536"/>
              <w:tab w:val="clear" w:pos="9072"/>
              <w:tab w:val="left" w:pos="3615"/>
              <w:tab w:val="left" w:pos="4244"/>
              <w:tab w:val="left" w:pos="4439"/>
            </w:tabs>
            <w:spacing w:before="40"/>
            <w:rPr>
              <w:rFonts w:ascii="Calibri" w:hAnsi="Calibri" w:cs="Calibri"/>
              <w:szCs w:val="22"/>
            </w:rPr>
          </w:pPr>
        </w:p>
      </w:tc>
      <w:tc>
        <w:tcPr>
          <w:tcW w:w="1985" w:type="dxa"/>
          <w:shd w:val="clear" w:color="FFFF00" w:fill="auto"/>
        </w:tcPr>
        <w:p w14:paraId="6BE9B701" w14:textId="77777777" w:rsidR="00CC28CE" w:rsidRPr="00317FD6" w:rsidRDefault="00CC28CE" w:rsidP="0028275E">
          <w:pPr>
            <w:pStyle w:val="Kopfzeile"/>
            <w:jc w:val="center"/>
            <w:rPr>
              <w:rFonts w:ascii="Calibri" w:hAnsi="Calibri" w:cs="Calibri"/>
              <w:szCs w:val="22"/>
            </w:rPr>
          </w:pPr>
          <w:r w:rsidRPr="00317FD6">
            <w:rPr>
              <w:rStyle w:val="Seitenzahl"/>
              <w:rFonts w:ascii="Calibri" w:hAnsi="Calibri" w:cs="Calibri"/>
              <w:szCs w:val="22"/>
            </w:rPr>
            <w:fldChar w:fldCharType="begin"/>
          </w:r>
          <w:r w:rsidRPr="00317FD6">
            <w:rPr>
              <w:rStyle w:val="Seitenzahl"/>
              <w:rFonts w:ascii="Calibri" w:hAnsi="Calibri" w:cs="Calibri"/>
              <w:szCs w:val="22"/>
            </w:rPr>
            <w:instrText xml:space="preserve"> </w:instrText>
          </w:r>
          <w:r w:rsidR="0066153C" w:rsidRPr="00317FD6">
            <w:rPr>
              <w:rStyle w:val="Seitenzahl"/>
              <w:rFonts w:ascii="Calibri" w:hAnsi="Calibri" w:cs="Calibri"/>
              <w:szCs w:val="22"/>
            </w:rPr>
            <w:instrText>PAGE</w:instrText>
          </w:r>
          <w:r w:rsidRPr="00317FD6">
            <w:rPr>
              <w:rStyle w:val="Seitenzahl"/>
              <w:rFonts w:ascii="Calibri" w:hAnsi="Calibri" w:cs="Calibri"/>
              <w:szCs w:val="22"/>
            </w:rPr>
            <w:instrText xml:space="preserve"> </w:instrText>
          </w:r>
          <w:r w:rsidRPr="00317FD6">
            <w:rPr>
              <w:rStyle w:val="Seitenzahl"/>
              <w:rFonts w:ascii="Calibri" w:hAnsi="Calibri" w:cs="Calibri"/>
              <w:szCs w:val="22"/>
            </w:rPr>
            <w:fldChar w:fldCharType="separate"/>
          </w:r>
          <w:r w:rsidR="00614EB5" w:rsidRPr="00317FD6">
            <w:rPr>
              <w:rStyle w:val="Seitenzahl"/>
              <w:rFonts w:ascii="Calibri" w:hAnsi="Calibri" w:cs="Calibri"/>
              <w:noProof/>
              <w:szCs w:val="22"/>
            </w:rPr>
            <w:t>1</w:t>
          </w:r>
          <w:r w:rsidRPr="00317FD6">
            <w:rPr>
              <w:rStyle w:val="Seitenzahl"/>
              <w:rFonts w:ascii="Calibri" w:hAnsi="Calibri" w:cs="Calibri"/>
              <w:szCs w:val="22"/>
            </w:rPr>
            <w:fldChar w:fldCharType="end"/>
          </w:r>
          <w:r w:rsidRPr="00317FD6">
            <w:rPr>
              <w:rStyle w:val="Seitenzahl"/>
              <w:rFonts w:ascii="Calibri" w:hAnsi="Calibri" w:cs="Calibri"/>
              <w:szCs w:val="22"/>
            </w:rPr>
            <w:t xml:space="preserve"> / 1</w:t>
          </w:r>
        </w:p>
      </w:tc>
    </w:tr>
    <w:tr w:rsidR="00CC28CE" w:rsidRPr="00317FD6" w14:paraId="6748845A" w14:textId="77777777" w:rsidTr="0028275E">
      <w:tblPrEx>
        <w:tblCellMar>
          <w:top w:w="0" w:type="dxa"/>
          <w:bottom w:w="0" w:type="dxa"/>
        </w:tblCellMar>
      </w:tblPrEx>
      <w:trPr>
        <w:cantSplit/>
        <w:trHeight w:val="285"/>
      </w:trPr>
      <w:tc>
        <w:tcPr>
          <w:tcW w:w="2056" w:type="dxa"/>
          <w:shd w:val="clear" w:color="FFFF00" w:fill="auto"/>
        </w:tcPr>
        <w:p w14:paraId="2F070D6E" w14:textId="77777777" w:rsidR="00CC28CE" w:rsidRPr="00317FD6" w:rsidRDefault="00CC28CE" w:rsidP="00AA7559">
          <w:pPr>
            <w:pStyle w:val="Kopfzeile"/>
            <w:tabs>
              <w:tab w:val="clear" w:pos="4536"/>
              <w:tab w:val="clear" w:pos="9072"/>
              <w:tab w:val="left" w:pos="1031"/>
            </w:tabs>
            <w:spacing w:before="40"/>
            <w:rPr>
              <w:rFonts w:ascii="Calibri" w:hAnsi="Calibri" w:cs="Calibri"/>
              <w:szCs w:val="22"/>
            </w:rPr>
          </w:pPr>
        </w:p>
      </w:tc>
      <w:tc>
        <w:tcPr>
          <w:tcW w:w="11623" w:type="dxa"/>
          <w:shd w:val="clear" w:color="FFFF00" w:fill="auto"/>
        </w:tcPr>
        <w:p w14:paraId="3C9B0D3A" w14:textId="77777777" w:rsidR="00150428" w:rsidRPr="00317FD6" w:rsidRDefault="00150428" w:rsidP="00150428">
          <w:pPr>
            <w:pStyle w:val="Kopfzeile"/>
            <w:spacing w:before="40"/>
            <w:rPr>
              <w:rFonts w:ascii="Calibri" w:hAnsi="Calibri" w:cs="Calibri"/>
              <w:szCs w:val="22"/>
            </w:rPr>
          </w:pPr>
        </w:p>
      </w:tc>
      <w:tc>
        <w:tcPr>
          <w:tcW w:w="1985" w:type="dxa"/>
          <w:shd w:val="clear" w:color="FFFF00" w:fill="auto"/>
        </w:tcPr>
        <w:p w14:paraId="23575140" w14:textId="77777777" w:rsidR="00150428" w:rsidRPr="00317FD6" w:rsidRDefault="00150428" w:rsidP="00150428">
          <w:pPr>
            <w:pStyle w:val="Kopfzeile"/>
            <w:spacing w:before="40"/>
            <w:jc w:val="center"/>
            <w:rPr>
              <w:rStyle w:val="Seitenzahl"/>
              <w:rFonts w:ascii="Calibri" w:hAnsi="Calibri" w:cs="Calibri"/>
              <w:b/>
              <w:szCs w:val="22"/>
            </w:rPr>
          </w:pPr>
        </w:p>
        <w:p w14:paraId="67D4BC4B" w14:textId="77777777" w:rsidR="00CC28CE" w:rsidRPr="00317FD6" w:rsidRDefault="00CC28CE" w:rsidP="00150428">
          <w:pPr>
            <w:pStyle w:val="Kopfzeile"/>
            <w:spacing w:before="40"/>
            <w:jc w:val="center"/>
            <w:rPr>
              <w:rStyle w:val="Seitenzahl"/>
              <w:rFonts w:ascii="Calibri" w:hAnsi="Calibri" w:cs="Calibri"/>
              <w:b/>
              <w:szCs w:val="22"/>
            </w:rPr>
          </w:pPr>
        </w:p>
      </w:tc>
    </w:tr>
  </w:tbl>
  <w:p w14:paraId="640A5B3E" w14:textId="77777777" w:rsidR="00CC28CE" w:rsidRDefault="00CC28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240C" w14:textId="77777777" w:rsidR="00317FD6" w:rsidRDefault="00317FD6">
      <w:r>
        <w:separator/>
      </w:r>
    </w:p>
  </w:footnote>
  <w:footnote w:type="continuationSeparator" w:id="0">
    <w:p w14:paraId="71391EE7" w14:textId="77777777" w:rsidR="00317FD6" w:rsidRDefault="0031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337F" w14:textId="77777777" w:rsidR="00594583" w:rsidRDefault="005945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F8A2" w14:textId="77777777" w:rsidR="003F0E12" w:rsidRPr="006428A1" w:rsidRDefault="003F0E12">
    <w:pPr>
      <w:pStyle w:val="Kopfzeile"/>
      <w:spacing w:line="20" w:lineRule="exact"/>
      <w:rPr>
        <w:b/>
        <w:sz w:val="16"/>
        <w:lang w:val="en-GB"/>
      </w:rPr>
    </w:pPr>
    <w:r w:rsidRPr="006428A1">
      <w:rPr>
        <w:b/>
        <w:sz w:val="16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6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97"/>
      <w:gridCol w:w="1701"/>
      <w:gridCol w:w="992"/>
      <w:gridCol w:w="142"/>
      <w:gridCol w:w="1417"/>
      <w:gridCol w:w="6521"/>
      <w:gridCol w:w="1417"/>
      <w:gridCol w:w="992"/>
      <w:gridCol w:w="709"/>
      <w:gridCol w:w="1276"/>
    </w:tblGrid>
    <w:tr w:rsidR="00CC28CE" w14:paraId="5161B53E" w14:textId="77777777" w:rsidTr="0028275E">
      <w:tblPrEx>
        <w:tblCellMar>
          <w:top w:w="0" w:type="dxa"/>
          <w:bottom w:w="0" w:type="dxa"/>
        </w:tblCellMar>
      </w:tblPrEx>
      <w:trPr>
        <w:cantSplit/>
        <w:trHeight w:val="121"/>
      </w:trPr>
      <w:tc>
        <w:tcPr>
          <w:tcW w:w="3190" w:type="dxa"/>
          <w:gridSpan w:val="3"/>
          <w:vMerge w:val="restart"/>
          <w:shd w:val="clear" w:color="FFFF00" w:fill="auto"/>
        </w:tcPr>
        <w:p w14:paraId="3B8928CD" w14:textId="77777777" w:rsidR="00CC28CE" w:rsidRPr="009F612E" w:rsidRDefault="00B216CA" w:rsidP="00B216CA">
          <w:pPr>
            <w:pStyle w:val="Kopfzeile"/>
            <w:jc w:val="center"/>
          </w:pPr>
          <w:r w:rsidRPr="0063304E">
            <w:rPr>
              <w:noProof/>
            </w:rPr>
            <w:pict w14:anchorId="0CD1D9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150.75pt;height:68.25pt;visibility:visible">
                <v:imagedata r:id="rId1" o:title=""/>
              </v:shape>
            </w:pict>
          </w:r>
        </w:p>
      </w:tc>
      <w:tc>
        <w:tcPr>
          <w:tcW w:w="1559" w:type="dxa"/>
          <w:gridSpan w:val="2"/>
          <w:vMerge w:val="restart"/>
          <w:shd w:val="clear" w:color="FFFF00" w:fill="auto"/>
        </w:tcPr>
        <w:p w14:paraId="17EF2780" w14:textId="77777777" w:rsidR="00CC28CE" w:rsidRPr="00317FD6" w:rsidRDefault="00CC28CE" w:rsidP="0028275E">
          <w:pPr>
            <w:tabs>
              <w:tab w:val="center" w:pos="4536"/>
              <w:tab w:val="right" w:pos="9072"/>
            </w:tabs>
            <w:jc w:val="center"/>
            <w:rPr>
              <w:rFonts w:ascii="Calibri" w:eastAsia="MS Mincho" w:hAnsi="Calibri" w:cs="Calibri"/>
              <w:color w:val="BED343"/>
              <w:sz w:val="18"/>
              <w:szCs w:val="32"/>
            </w:rPr>
          </w:pPr>
        </w:p>
        <w:p w14:paraId="4CCB29F9" w14:textId="77777777" w:rsidR="00CC28CE" w:rsidRPr="00317FD6" w:rsidRDefault="00614EB5" w:rsidP="0028275E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</w:rPr>
          </w:pPr>
          <w:r w:rsidRPr="00317FD6">
            <w:rPr>
              <w:rFonts w:ascii="Calibri" w:hAnsi="Calibri" w:cs="Calibri"/>
            </w:rPr>
            <w:t>Gemeindeteam</w:t>
          </w:r>
        </w:p>
        <w:p w14:paraId="29161272" w14:textId="77777777" w:rsidR="00614EB5" w:rsidRPr="00317FD6" w:rsidRDefault="00614EB5" w:rsidP="0028275E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</w:rPr>
          </w:pPr>
          <w:r w:rsidRPr="00317FD6">
            <w:rPr>
              <w:rFonts w:ascii="Calibri" w:hAnsi="Calibri" w:cs="Calibri"/>
            </w:rPr>
            <w:t>St. Martin</w:t>
          </w:r>
        </w:p>
        <w:p w14:paraId="4ECE62D9" w14:textId="77777777" w:rsidR="00614EB5" w:rsidRPr="00317FD6" w:rsidRDefault="00614EB5" w:rsidP="0028275E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32"/>
            </w:rPr>
          </w:pPr>
          <w:r w:rsidRPr="00317FD6">
            <w:rPr>
              <w:rFonts w:ascii="Calibri" w:hAnsi="Calibri" w:cs="Calibri"/>
            </w:rPr>
            <w:t>Musterhausen</w:t>
          </w:r>
        </w:p>
      </w:tc>
      <w:tc>
        <w:tcPr>
          <w:tcW w:w="8930" w:type="dxa"/>
          <w:gridSpan w:val="3"/>
          <w:vMerge w:val="restart"/>
          <w:shd w:val="clear" w:color="FFFF00" w:fill="auto"/>
        </w:tcPr>
        <w:p w14:paraId="5EB30AF4" w14:textId="77777777" w:rsidR="00CC28CE" w:rsidRPr="00317FD6" w:rsidRDefault="00614EB5" w:rsidP="0028275E">
          <w:pPr>
            <w:pStyle w:val="Kopfzeile"/>
            <w:tabs>
              <w:tab w:val="center" w:pos="4394"/>
              <w:tab w:val="left" w:pos="7948"/>
            </w:tabs>
            <w:spacing w:before="240"/>
            <w:jc w:val="center"/>
            <w:rPr>
              <w:rFonts w:ascii="Calibri" w:hAnsi="Calibri" w:cs="Calibri"/>
              <w:b/>
              <w:sz w:val="32"/>
            </w:rPr>
          </w:pPr>
          <w:r w:rsidRPr="00317FD6">
            <w:rPr>
              <w:rFonts w:ascii="Calibri" w:hAnsi="Calibri" w:cs="Calibri"/>
              <w:b/>
              <w:sz w:val="32"/>
            </w:rPr>
            <w:t>Sitzung Gemeindeteam</w:t>
          </w:r>
        </w:p>
      </w:tc>
      <w:tc>
        <w:tcPr>
          <w:tcW w:w="1985" w:type="dxa"/>
          <w:gridSpan w:val="2"/>
          <w:tcBorders>
            <w:bottom w:val="nil"/>
          </w:tcBorders>
          <w:shd w:val="clear" w:color="FFFF00" w:fill="auto"/>
        </w:tcPr>
        <w:p w14:paraId="15B8109B" w14:textId="3FA2E737" w:rsidR="00CC28CE" w:rsidRPr="00317FD6" w:rsidRDefault="00CC28CE" w:rsidP="0028275E">
          <w:pPr>
            <w:pStyle w:val="Kopfzeile"/>
            <w:rPr>
              <w:rFonts w:ascii="Calibri" w:hAnsi="Calibri" w:cs="Calibri"/>
              <w:sz w:val="16"/>
            </w:rPr>
          </w:pPr>
          <w:r w:rsidRPr="00317FD6">
            <w:rPr>
              <w:rFonts w:ascii="Calibri" w:hAnsi="Calibri" w:cs="Calibri"/>
              <w:sz w:val="16"/>
            </w:rPr>
            <w:t xml:space="preserve">Datum </w:t>
          </w:r>
          <w:r w:rsidR="00594583">
            <w:rPr>
              <w:rFonts w:ascii="Calibri" w:hAnsi="Calibri" w:cs="Calibri"/>
              <w:sz w:val="16"/>
            </w:rPr>
            <w:fldChar w:fldCharType="begin"/>
          </w:r>
          <w:r w:rsidR="00594583">
            <w:rPr>
              <w:rFonts w:ascii="Calibri" w:hAnsi="Calibri" w:cs="Calibri"/>
              <w:sz w:val="16"/>
            </w:rPr>
            <w:instrText xml:space="preserve"> TIME \@ "dd.MM.yyyy" </w:instrText>
          </w:r>
          <w:r w:rsidR="00594583">
            <w:rPr>
              <w:rFonts w:ascii="Calibri" w:hAnsi="Calibri" w:cs="Calibri"/>
              <w:sz w:val="16"/>
            </w:rPr>
            <w:fldChar w:fldCharType="separate"/>
          </w:r>
          <w:r w:rsidR="00594583">
            <w:rPr>
              <w:rFonts w:ascii="Calibri" w:hAnsi="Calibri" w:cs="Calibri"/>
              <w:noProof/>
              <w:sz w:val="16"/>
            </w:rPr>
            <w:t>26.02.2026</w:t>
          </w:r>
          <w:r w:rsidR="00594583">
            <w:rPr>
              <w:rFonts w:ascii="Calibri" w:hAnsi="Calibri" w:cs="Calibri"/>
              <w:sz w:val="16"/>
            </w:rPr>
            <w:fldChar w:fldCharType="end"/>
          </w:r>
        </w:p>
      </w:tc>
    </w:tr>
    <w:tr w:rsidR="00CC28CE" w14:paraId="464C78C1" w14:textId="77777777" w:rsidTr="0028275E">
      <w:tblPrEx>
        <w:tblCellMar>
          <w:top w:w="0" w:type="dxa"/>
          <w:bottom w:w="0" w:type="dxa"/>
        </w:tblCellMar>
      </w:tblPrEx>
      <w:trPr>
        <w:cantSplit/>
        <w:trHeight w:val="442"/>
      </w:trPr>
      <w:tc>
        <w:tcPr>
          <w:tcW w:w="3190" w:type="dxa"/>
          <w:gridSpan w:val="3"/>
          <w:vMerge/>
          <w:tcBorders>
            <w:bottom w:val="nil"/>
          </w:tcBorders>
        </w:tcPr>
        <w:p w14:paraId="2C72E870" w14:textId="77777777" w:rsidR="00CC28CE" w:rsidRDefault="00CC28CE" w:rsidP="0028275E">
          <w:pPr>
            <w:pStyle w:val="Kopfzeile"/>
            <w:jc w:val="center"/>
          </w:pPr>
        </w:p>
      </w:tc>
      <w:tc>
        <w:tcPr>
          <w:tcW w:w="1559" w:type="dxa"/>
          <w:gridSpan w:val="2"/>
          <w:vMerge/>
          <w:tcBorders>
            <w:bottom w:val="nil"/>
          </w:tcBorders>
        </w:tcPr>
        <w:p w14:paraId="4F4BCD27" w14:textId="77777777" w:rsidR="00CC28CE" w:rsidRPr="00317FD6" w:rsidRDefault="00CC28CE" w:rsidP="0028275E">
          <w:pPr>
            <w:pStyle w:val="Kopfzeile"/>
            <w:spacing w:before="60"/>
            <w:rPr>
              <w:rFonts w:ascii="Calibri" w:hAnsi="Calibri" w:cs="Calibri"/>
              <w:sz w:val="36"/>
            </w:rPr>
          </w:pPr>
        </w:p>
      </w:tc>
      <w:tc>
        <w:tcPr>
          <w:tcW w:w="8930" w:type="dxa"/>
          <w:gridSpan w:val="3"/>
          <w:vMerge/>
          <w:tcBorders>
            <w:bottom w:val="nil"/>
          </w:tcBorders>
        </w:tcPr>
        <w:p w14:paraId="2A0A416A" w14:textId="77777777" w:rsidR="00CC28CE" w:rsidRPr="00317FD6" w:rsidRDefault="00CC28CE" w:rsidP="0028275E">
          <w:pPr>
            <w:pStyle w:val="Kopfzeile"/>
            <w:spacing w:before="120"/>
            <w:jc w:val="center"/>
            <w:rPr>
              <w:rFonts w:ascii="Calibri" w:hAnsi="Calibri" w:cs="Calibri"/>
            </w:rPr>
          </w:pPr>
        </w:p>
      </w:tc>
      <w:tc>
        <w:tcPr>
          <w:tcW w:w="1985" w:type="dxa"/>
          <w:gridSpan w:val="2"/>
          <w:tcBorders>
            <w:top w:val="nil"/>
            <w:bottom w:val="nil"/>
          </w:tcBorders>
          <w:shd w:val="clear" w:color="FFFF00" w:fill="auto"/>
        </w:tcPr>
        <w:p w14:paraId="667C36BA" w14:textId="77777777" w:rsidR="00CC28CE" w:rsidRPr="00317FD6" w:rsidRDefault="00CC28CE" w:rsidP="00AA7559">
          <w:pPr>
            <w:pStyle w:val="Kopfzeile"/>
            <w:spacing w:before="240"/>
            <w:jc w:val="center"/>
            <w:rPr>
              <w:rFonts w:ascii="Calibri" w:hAnsi="Calibri" w:cs="Calibri"/>
              <w:sz w:val="22"/>
            </w:rPr>
          </w:pPr>
        </w:p>
      </w:tc>
    </w:tr>
    <w:tr w:rsidR="00CC28CE" w14:paraId="0D276309" w14:textId="77777777" w:rsidTr="0028275E">
      <w:tblPrEx>
        <w:tblCellMar>
          <w:top w:w="0" w:type="dxa"/>
          <w:bottom w:w="0" w:type="dxa"/>
        </w:tblCellMar>
      </w:tblPrEx>
      <w:trPr>
        <w:cantSplit/>
      </w:trPr>
      <w:tc>
        <w:tcPr>
          <w:tcW w:w="13679" w:type="dxa"/>
          <w:gridSpan w:val="8"/>
          <w:tcBorders>
            <w:bottom w:val="nil"/>
          </w:tcBorders>
          <w:shd w:val="clear" w:color="FFFF00" w:fill="auto"/>
        </w:tcPr>
        <w:p w14:paraId="7EC14F43" w14:textId="77777777" w:rsidR="00CC28CE" w:rsidRPr="00317FD6" w:rsidRDefault="00CC28CE" w:rsidP="0028275E">
          <w:pPr>
            <w:pStyle w:val="Kopfzeile"/>
            <w:rPr>
              <w:rFonts w:ascii="Calibri" w:hAnsi="Calibri" w:cs="Calibri"/>
              <w:sz w:val="16"/>
              <w:lang w:val="fr-FR"/>
            </w:rPr>
          </w:pPr>
        </w:p>
      </w:tc>
      <w:tc>
        <w:tcPr>
          <w:tcW w:w="1985" w:type="dxa"/>
          <w:gridSpan w:val="2"/>
          <w:tcBorders>
            <w:bottom w:val="nil"/>
          </w:tcBorders>
          <w:shd w:val="clear" w:color="FFFF00" w:fill="auto"/>
        </w:tcPr>
        <w:p w14:paraId="590AC4A9" w14:textId="77777777" w:rsidR="00CC28CE" w:rsidRPr="00317FD6" w:rsidRDefault="00CC28CE" w:rsidP="0028275E">
          <w:pPr>
            <w:pStyle w:val="Kopfzeile"/>
            <w:rPr>
              <w:rFonts w:ascii="Calibri" w:hAnsi="Calibri" w:cs="Calibri"/>
              <w:sz w:val="16"/>
              <w:lang w:val="fr-FR"/>
            </w:rPr>
          </w:pPr>
          <w:proofErr w:type="spellStart"/>
          <w:r w:rsidRPr="00317FD6">
            <w:rPr>
              <w:rFonts w:ascii="Calibri" w:hAnsi="Calibri" w:cs="Calibri"/>
              <w:sz w:val="16"/>
              <w:lang w:val="fr-FR"/>
            </w:rPr>
            <w:t>Ort</w:t>
          </w:r>
          <w:proofErr w:type="spellEnd"/>
          <w:r w:rsidRPr="00317FD6">
            <w:rPr>
              <w:rFonts w:ascii="Calibri" w:hAnsi="Calibri" w:cs="Calibri"/>
              <w:sz w:val="16"/>
              <w:lang w:val="fr-FR"/>
            </w:rPr>
            <w:t xml:space="preserve"> </w:t>
          </w:r>
        </w:p>
      </w:tc>
    </w:tr>
    <w:tr w:rsidR="00CC28CE" w14:paraId="1F8486A4" w14:textId="77777777" w:rsidTr="0028275E">
      <w:tblPrEx>
        <w:tblCellMar>
          <w:top w:w="0" w:type="dxa"/>
          <w:bottom w:w="0" w:type="dxa"/>
        </w:tblCellMar>
      </w:tblPrEx>
      <w:trPr>
        <w:cantSplit/>
        <w:trHeight w:val="567"/>
      </w:trPr>
      <w:tc>
        <w:tcPr>
          <w:tcW w:w="13679" w:type="dxa"/>
          <w:gridSpan w:val="8"/>
          <w:tcBorders>
            <w:top w:val="nil"/>
          </w:tcBorders>
          <w:shd w:val="clear" w:color="FFFF00" w:fill="auto"/>
        </w:tcPr>
        <w:p w14:paraId="3B0F095E" w14:textId="77777777" w:rsidR="00CC28CE" w:rsidRPr="00317FD6" w:rsidRDefault="00CC28CE" w:rsidP="0028275E">
          <w:pPr>
            <w:pStyle w:val="Kopfzeile"/>
            <w:spacing w:before="40"/>
            <w:rPr>
              <w:rFonts w:ascii="Calibri" w:hAnsi="Calibri" w:cs="Calibri"/>
              <w:sz w:val="22"/>
            </w:rPr>
          </w:pPr>
        </w:p>
      </w:tc>
      <w:tc>
        <w:tcPr>
          <w:tcW w:w="1985" w:type="dxa"/>
          <w:gridSpan w:val="2"/>
          <w:tcBorders>
            <w:top w:val="nil"/>
          </w:tcBorders>
          <w:shd w:val="clear" w:color="FFFF00" w:fill="auto"/>
        </w:tcPr>
        <w:p w14:paraId="4AE71E5C" w14:textId="77777777" w:rsidR="00CC28CE" w:rsidRPr="00317FD6" w:rsidRDefault="00CC28CE" w:rsidP="0028275E">
          <w:pPr>
            <w:pStyle w:val="Kopfzeile"/>
            <w:spacing w:before="40"/>
            <w:rPr>
              <w:rFonts w:ascii="Calibri" w:hAnsi="Calibri" w:cs="Calibri"/>
            </w:rPr>
          </w:pPr>
        </w:p>
      </w:tc>
    </w:tr>
    <w:tr w:rsidR="00CC28CE" w:rsidRPr="006428A1" w14:paraId="3CE16069" w14:textId="77777777" w:rsidTr="0028275E">
      <w:tblPrEx>
        <w:tblCellMar>
          <w:top w:w="0" w:type="dxa"/>
          <w:bottom w:w="0" w:type="dxa"/>
        </w:tblCellMar>
      </w:tblPrEx>
      <w:trPr>
        <w:trHeight w:val="176"/>
      </w:trPr>
      <w:tc>
        <w:tcPr>
          <w:tcW w:w="497" w:type="dxa"/>
          <w:shd w:val="clear" w:color="FFFF00" w:fill="auto"/>
        </w:tcPr>
        <w:p w14:paraId="3A2E058A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</w:rPr>
          </w:pPr>
          <w:r w:rsidRPr="00317FD6">
            <w:rPr>
              <w:rFonts w:ascii="Calibri" w:hAnsi="Calibri" w:cs="Calibri"/>
              <w:b/>
              <w:sz w:val="16"/>
            </w:rPr>
            <w:t>Nr.</w:t>
          </w:r>
        </w:p>
        <w:p w14:paraId="12974F4F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</w:rPr>
          </w:pPr>
        </w:p>
      </w:tc>
      <w:tc>
        <w:tcPr>
          <w:tcW w:w="1701" w:type="dxa"/>
          <w:shd w:val="clear" w:color="FFFF00" w:fill="auto"/>
        </w:tcPr>
        <w:p w14:paraId="51CA4AD0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</w:rPr>
          </w:pPr>
          <w:r w:rsidRPr="00317FD6">
            <w:rPr>
              <w:rFonts w:ascii="Calibri" w:hAnsi="Calibri" w:cs="Calibri"/>
              <w:b/>
              <w:sz w:val="16"/>
            </w:rPr>
            <w:t>Tagesordnungspunkt</w:t>
          </w:r>
        </w:p>
        <w:p w14:paraId="58A4E17B" w14:textId="77777777" w:rsidR="00CC28CE" w:rsidRPr="00317FD6" w:rsidRDefault="00CC28CE" w:rsidP="0028275E">
          <w:pPr>
            <w:jc w:val="center"/>
            <w:rPr>
              <w:rFonts w:ascii="Calibri" w:hAnsi="Calibri" w:cs="Calibri"/>
              <w:b/>
              <w:sz w:val="16"/>
            </w:rPr>
          </w:pPr>
        </w:p>
      </w:tc>
      <w:tc>
        <w:tcPr>
          <w:tcW w:w="1134" w:type="dxa"/>
          <w:gridSpan w:val="2"/>
          <w:shd w:val="clear" w:color="FFFF00" w:fill="auto"/>
        </w:tcPr>
        <w:p w14:paraId="486B164E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</w:rPr>
          </w:pPr>
          <w:r w:rsidRPr="00317FD6">
            <w:rPr>
              <w:rFonts w:ascii="Calibri" w:hAnsi="Calibri" w:cs="Calibri"/>
              <w:b/>
              <w:sz w:val="16"/>
            </w:rPr>
            <w:t>Wer spricht?</w:t>
          </w:r>
        </w:p>
      </w:tc>
      <w:tc>
        <w:tcPr>
          <w:tcW w:w="7938" w:type="dxa"/>
          <w:gridSpan w:val="2"/>
          <w:shd w:val="clear" w:color="FFFF00" w:fill="auto"/>
        </w:tcPr>
        <w:p w14:paraId="4F439A62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</w:rPr>
          </w:pPr>
          <w:r w:rsidRPr="00317FD6">
            <w:rPr>
              <w:rFonts w:ascii="Calibri" w:hAnsi="Calibri" w:cs="Calibri"/>
              <w:b/>
              <w:sz w:val="16"/>
            </w:rPr>
            <w:t>Was wird besprochen / Ergebnisse</w:t>
          </w:r>
        </w:p>
      </w:tc>
      <w:tc>
        <w:tcPr>
          <w:tcW w:w="1417" w:type="dxa"/>
          <w:shd w:val="clear" w:color="FFFF00" w:fill="auto"/>
        </w:tcPr>
        <w:p w14:paraId="6F867897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</w:rPr>
          </w:pPr>
          <w:r w:rsidRPr="00317FD6">
            <w:rPr>
              <w:rFonts w:ascii="Calibri" w:hAnsi="Calibri" w:cs="Calibri"/>
              <w:b/>
              <w:sz w:val="16"/>
            </w:rPr>
            <w:t>Verantwort</w:t>
          </w:r>
          <w:r w:rsidRPr="00317FD6">
            <w:rPr>
              <w:rFonts w:ascii="Calibri" w:hAnsi="Calibri" w:cs="Calibri"/>
              <w:b/>
              <w:sz w:val="16"/>
            </w:rPr>
            <w:softHyphen/>
            <w:t>lich</w:t>
          </w:r>
        </w:p>
        <w:p w14:paraId="14CD34A4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</w:rPr>
          </w:pPr>
        </w:p>
      </w:tc>
      <w:tc>
        <w:tcPr>
          <w:tcW w:w="1701" w:type="dxa"/>
          <w:gridSpan w:val="2"/>
          <w:shd w:val="clear" w:color="FFFF00" w:fill="auto"/>
        </w:tcPr>
        <w:p w14:paraId="1F692DC1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  <w:lang w:val="en-GB"/>
            </w:rPr>
          </w:pPr>
          <w:proofErr w:type="spellStart"/>
          <w:r w:rsidRPr="00317FD6">
            <w:rPr>
              <w:rFonts w:ascii="Calibri" w:hAnsi="Calibri" w:cs="Calibri"/>
              <w:b/>
              <w:sz w:val="16"/>
              <w:lang w:val="en-GB"/>
            </w:rPr>
            <w:t>Mitwirkende</w:t>
          </w:r>
          <w:proofErr w:type="spellEnd"/>
        </w:p>
        <w:p w14:paraId="210D051B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  <w:lang w:val="en-GB"/>
            </w:rPr>
          </w:pPr>
        </w:p>
      </w:tc>
      <w:tc>
        <w:tcPr>
          <w:tcW w:w="1276" w:type="dxa"/>
          <w:shd w:val="clear" w:color="FFFF00" w:fill="auto"/>
        </w:tcPr>
        <w:p w14:paraId="0B8994EF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  <w:lang w:val="en-GB"/>
            </w:rPr>
          </w:pPr>
          <w:proofErr w:type="spellStart"/>
          <w:r w:rsidRPr="00317FD6">
            <w:rPr>
              <w:rFonts w:ascii="Calibri" w:hAnsi="Calibri" w:cs="Calibri"/>
              <w:b/>
              <w:sz w:val="16"/>
              <w:lang w:val="en-GB"/>
            </w:rPr>
            <w:t>Termin</w:t>
          </w:r>
          <w:proofErr w:type="spellEnd"/>
        </w:p>
        <w:p w14:paraId="38234A2D" w14:textId="77777777" w:rsidR="00CC28CE" w:rsidRPr="00317FD6" w:rsidRDefault="00CC28CE" w:rsidP="0028275E">
          <w:pPr>
            <w:rPr>
              <w:rFonts w:ascii="Calibri" w:hAnsi="Calibri" w:cs="Calibri"/>
              <w:b/>
              <w:sz w:val="16"/>
              <w:lang w:val="en-GB"/>
            </w:rPr>
          </w:pPr>
        </w:p>
      </w:tc>
    </w:tr>
  </w:tbl>
  <w:p w14:paraId="2D3C8199" w14:textId="77777777" w:rsidR="00CC28CE" w:rsidRDefault="00CC28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1AEC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91E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595CC1"/>
    <w:multiLevelType w:val="hybridMultilevel"/>
    <w:tmpl w:val="1AA0B84C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18CF61C6"/>
    <w:multiLevelType w:val="hybridMultilevel"/>
    <w:tmpl w:val="45F64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0434"/>
    <w:multiLevelType w:val="hybridMultilevel"/>
    <w:tmpl w:val="FC945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027"/>
    <w:multiLevelType w:val="hybridMultilevel"/>
    <w:tmpl w:val="08EED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5865"/>
    <w:multiLevelType w:val="hybridMultilevel"/>
    <w:tmpl w:val="D690F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A5032"/>
    <w:multiLevelType w:val="hybridMultilevel"/>
    <w:tmpl w:val="1108D3B8"/>
    <w:lvl w:ilvl="0" w:tplc="8E26BA2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156C"/>
    <w:multiLevelType w:val="hybridMultilevel"/>
    <w:tmpl w:val="11DEC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20A9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1D24D2"/>
    <w:multiLevelType w:val="hybridMultilevel"/>
    <w:tmpl w:val="68FC2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73A6"/>
    <w:multiLevelType w:val="hybridMultilevel"/>
    <w:tmpl w:val="E74ABBBE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5966657E"/>
    <w:multiLevelType w:val="hybridMultilevel"/>
    <w:tmpl w:val="C16A7F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E6236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CB43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C34050"/>
    <w:multiLevelType w:val="hybridMultilevel"/>
    <w:tmpl w:val="BBA0772C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 w15:restartNumberingAfterBreak="0">
    <w:nsid w:val="7B7F1A7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B63721"/>
    <w:multiLevelType w:val="hybridMultilevel"/>
    <w:tmpl w:val="96B29D1C"/>
    <w:lvl w:ilvl="0" w:tplc="C0FAC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84EB8"/>
    <w:multiLevelType w:val="hybridMultilevel"/>
    <w:tmpl w:val="3E92EFEE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7D2C4A6C"/>
    <w:multiLevelType w:val="singleLevel"/>
    <w:tmpl w:val="BE20552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DC538AC"/>
    <w:multiLevelType w:val="hybridMultilevel"/>
    <w:tmpl w:val="972037C0"/>
    <w:lvl w:ilvl="0" w:tplc="69FECCF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6"/>
  </w:num>
  <w:num w:numId="5">
    <w:abstractNumId w:val="14"/>
  </w:num>
  <w:num w:numId="6">
    <w:abstractNumId w:val="7"/>
  </w:num>
  <w:num w:numId="7">
    <w:abstractNumId w:val="20"/>
  </w:num>
  <w:num w:numId="8">
    <w:abstractNumId w:val="8"/>
  </w:num>
  <w:num w:numId="9">
    <w:abstractNumId w:val="4"/>
  </w:num>
  <w:num w:numId="10">
    <w:abstractNumId w:val="15"/>
  </w:num>
  <w:num w:numId="11">
    <w:abstractNumId w:val="6"/>
  </w:num>
  <w:num w:numId="12">
    <w:abstractNumId w:val="5"/>
  </w:num>
  <w:num w:numId="13">
    <w:abstractNumId w:val="10"/>
  </w:num>
  <w:num w:numId="14">
    <w:abstractNumId w:val="11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18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28F"/>
    <w:rsid w:val="00072AE9"/>
    <w:rsid w:val="00087290"/>
    <w:rsid w:val="000C5AFA"/>
    <w:rsid w:val="00120C42"/>
    <w:rsid w:val="00150428"/>
    <w:rsid w:val="00187DFD"/>
    <w:rsid w:val="001A59C1"/>
    <w:rsid w:val="00221B70"/>
    <w:rsid w:val="00282463"/>
    <w:rsid w:val="0028275E"/>
    <w:rsid w:val="00317FD6"/>
    <w:rsid w:val="003C35D7"/>
    <w:rsid w:val="003F0E12"/>
    <w:rsid w:val="003F4B08"/>
    <w:rsid w:val="00401753"/>
    <w:rsid w:val="00510B92"/>
    <w:rsid w:val="0052594C"/>
    <w:rsid w:val="00593652"/>
    <w:rsid w:val="00594583"/>
    <w:rsid w:val="005C7194"/>
    <w:rsid w:val="005F0CC0"/>
    <w:rsid w:val="00611FB0"/>
    <w:rsid w:val="00614EB5"/>
    <w:rsid w:val="006428A1"/>
    <w:rsid w:val="0066153C"/>
    <w:rsid w:val="0067784A"/>
    <w:rsid w:val="006825B8"/>
    <w:rsid w:val="00694261"/>
    <w:rsid w:val="00772939"/>
    <w:rsid w:val="007B4685"/>
    <w:rsid w:val="0081027A"/>
    <w:rsid w:val="00813E18"/>
    <w:rsid w:val="008267AB"/>
    <w:rsid w:val="00961785"/>
    <w:rsid w:val="00962568"/>
    <w:rsid w:val="00995334"/>
    <w:rsid w:val="009A48A6"/>
    <w:rsid w:val="009A4E20"/>
    <w:rsid w:val="009C1731"/>
    <w:rsid w:val="009D0232"/>
    <w:rsid w:val="009F436C"/>
    <w:rsid w:val="009F612E"/>
    <w:rsid w:val="00A026B1"/>
    <w:rsid w:val="00A410D3"/>
    <w:rsid w:val="00A5136D"/>
    <w:rsid w:val="00A7184C"/>
    <w:rsid w:val="00AA5647"/>
    <w:rsid w:val="00AA7559"/>
    <w:rsid w:val="00AC5B1A"/>
    <w:rsid w:val="00AD3A85"/>
    <w:rsid w:val="00B135FD"/>
    <w:rsid w:val="00B216CA"/>
    <w:rsid w:val="00B429A4"/>
    <w:rsid w:val="00B536BE"/>
    <w:rsid w:val="00B62CD6"/>
    <w:rsid w:val="00BB1FE6"/>
    <w:rsid w:val="00BE2D66"/>
    <w:rsid w:val="00C13FE7"/>
    <w:rsid w:val="00C8661F"/>
    <w:rsid w:val="00CC28CE"/>
    <w:rsid w:val="00CE5C60"/>
    <w:rsid w:val="00CE785A"/>
    <w:rsid w:val="00D04961"/>
    <w:rsid w:val="00D8428F"/>
    <w:rsid w:val="00E53246"/>
    <w:rsid w:val="00E65D78"/>
    <w:rsid w:val="00EC5067"/>
    <w:rsid w:val="00EE2074"/>
    <w:rsid w:val="00F40660"/>
    <w:rsid w:val="00F4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73E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3FE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596F-D03E-4340-B028-C938F225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Festo</Template>
  <TotalTime>0</TotalTime>
  <Pages>2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MAN Roland Druckmaschinen AG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Jörg Kipper</dc:creator>
  <cp:keywords/>
  <cp:lastModifiedBy>Dilger, Cornelia</cp:lastModifiedBy>
  <cp:revision>2</cp:revision>
  <cp:lastPrinted>2017-01-18T08:05:00Z</cp:lastPrinted>
  <dcterms:created xsi:type="dcterms:W3CDTF">2026-02-26T16:32:00Z</dcterms:created>
  <dcterms:modified xsi:type="dcterms:W3CDTF">2026-02-26T16:32:00Z</dcterms:modified>
  <cp:category>Protokoll / Minutes</cp:category>
</cp:coreProperties>
</file>