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FD64" w14:textId="77777777" w:rsidR="00F62936" w:rsidRPr="00BF4F66" w:rsidRDefault="00545E3F">
      <w:pPr>
        <w:rPr>
          <w:color w:val="11686A"/>
          <w:sz w:val="52"/>
          <w:szCs w:val="52"/>
        </w:rPr>
      </w:pPr>
      <w:r>
        <w:rPr>
          <w:noProof/>
        </w:rPr>
        <w:pict w14:anchorId="1A349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6" type="#_x0000_t75" style="position:absolute;margin-left:320.65pt;margin-top:-34.1pt;width:164.1pt;height:102.55pt;z-index:-251658752;visibility:visible">
            <v:imagedata r:id="rId5" o:title=""/>
          </v:shape>
        </w:pict>
      </w:r>
      <w:r w:rsidR="0054425E" w:rsidRPr="00BF4F66">
        <w:rPr>
          <w:color w:val="11686A"/>
          <w:sz w:val="52"/>
          <w:szCs w:val="52"/>
        </w:rPr>
        <w:t xml:space="preserve">Einladung </w:t>
      </w:r>
    </w:p>
    <w:p w14:paraId="353BD13A" w14:textId="77777777" w:rsidR="0054425E" w:rsidRPr="00BF4F66" w:rsidRDefault="0054425E">
      <w:pPr>
        <w:rPr>
          <w:color w:val="E8A94F"/>
          <w:sz w:val="28"/>
          <w:szCs w:val="28"/>
        </w:rPr>
      </w:pPr>
      <w:r w:rsidRPr="00BF4F66">
        <w:rPr>
          <w:color w:val="E8A94F"/>
          <w:sz w:val="28"/>
          <w:szCs w:val="28"/>
        </w:rPr>
        <w:t>zum Treffen Gemeindeteam</w:t>
      </w:r>
      <w:r w:rsidRPr="00BF4F66">
        <w:rPr>
          <w:color w:val="E8A94F"/>
          <w:sz w:val="28"/>
          <w:szCs w:val="28"/>
        </w:rPr>
        <w:br/>
        <w:t>St. XY</w:t>
      </w:r>
      <w:r w:rsidRPr="00BF4F66">
        <w:rPr>
          <w:color w:val="E8A94F"/>
          <w:sz w:val="28"/>
          <w:szCs w:val="28"/>
        </w:rPr>
        <w:br/>
        <w:t>Musterhausen</w:t>
      </w:r>
    </w:p>
    <w:p w14:paraId="52D66720" w14:textId="77777777" w:rsidR="0054425E" w:rsidRDefault="0054425E">
      <w:pPr>
        <w:rPr>
          <w:sz w:val="28"/>
          <w:szCs w:val="28"/>
        </w:rPr>
      </w:pPr>
    </w:p>
    <w:p w14:paraId="063F144A" w14:textId="77777777" w:rsidR="0054425E" w:rsidRDefault="0054425E">
      <w:pPr>
        <w:rPr>
          <w:sz w:val="28"/>
          <w:szCs w:val="28"/>
        </w:rPr>
      </w:pPr>
    </w:p>
    <w:p w14:paraId="3CFA104F" w14:textId="77777777" w:rsidR="0054425E" w:rsidRDefault="0054425E">
      <w:pPr>
        <w:rPr>
          <w:sz w:val="28"/>
          <w:szCs w:val="28"/>
        </w:rPr>
      </w:pPr>
      <w:r>
        <w:rPr>
          <w:sz w:val="28"/>
          <w:szCs w:val="28"/>
        </w:rPr>
        <w:t>Liebe Mitglieder des Gemeindeteams,</w:t>
      </w:r>
    </w:p>
    <w:p w14:paraId="60506DBB" w14:textId="77777777" w:rsidR="0054425E" w:rsidRDefault="0054425E">
      <w:pPr>
        <w:rPr>
          <w:b/>
          <w:sz w:val="28"/>
          <w:szCs w:val="28"/>
        </w:rPr>
      </w:pPr>
      <w:r>
        <w:rPr>
          <w:sz w:val="28"/>
          <w:szCs w:val="28"/>
        </w:rPr>
        <w:t>ich lade euch zum Gemeindeteamtreffen am</w:t>
      </w:r>
      <w:r w:rsidRPr="0054425E">
        <w:rPr>
          <w:b/>
          <w:sz w:val="28"/>
          <w:szCs w:val="28"/>
        </w:rPr>
        <w:t xml:space="preserve"> </w:t>
      </w:r>
    </w:p>
    <w:p w14:paraId="088E8045" w14:textId="77777777" w:rsidR="0054425E" w:rsidRDefault="0054425E">
      <w:pPr>
        <w:rPr>
          <w:sz w:val="28"/>
          <w:szCs w:val="28"/>
        </w:rPr>
      </w:pPr>
      <w:r w:rsidRPr="0054425E">
        <w:rPr>
          <w:b/>
          <w:sz w:val="28"/>
          <w:szCs w:val="28"/>
        </w:rPr>
        <w:t>Donnerstag, xx.yy.zzzz um yy.xx Uhr</w:t>
      </w:r>
      <w:r>
        <w:rPr>
          <w:sz w:val="28"/>
          <w:szCs w:val="28"/>
        </w:rPr>
        <w:t xml:space="preserve"> im Raum nn ein.</w:t>
      </w:r>
    </w:p>
    <w:p w14:paraId="5DDB88AB" w14:textId="77777777" w:rsidR="0054425E" w:rsidRDefault="0054425E">
      <w:pPr>
        <w:rPr>
          <w:sz w:val="28"/>
          <w:szCs w:val="28"/>
        </w:rPr>
      </w:pPr>
    </w:p>
    <w:p w14:paraId="4A16EB67" w14:textId="77777777" w:rsidR="0054425E" w:rsidRDefault="0054425E">
      <w:pPr>
        <w:rPr>
          <w:sz w:val="28"/>
          <w:szCs w:val="28"/>
        </w:rPr>
      </w:pPr>
      <w:r>
        <w:rPr>
          <w:sz w:val="28"/>
          <w:szCs w:val="28"/>
        </w:rPr>
        <w:t>Tagesordnung: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553"/>
        <w:gridCol w:w="4816"/>
        <w:gridCol w:w="815"/>
        <w:gridCol w:w="1898"/>
      </w:tblGrid>
      <w:tr w:rsidR="0054425E" w:rsidRPr="00545E3F" w14:paraId="5E4B25D9" w14:textId="77777777" w:rsidTr="00545E3F">
        <w:tc>
          <w:tcPr>
            <w:tcW w:w="980" w:type="dxa"/>
            <w:shd w:val="clear" w:color="auto" w:fill="auto"/>
          </w:tcPr>
          <w:p w14:paraId="6C519BBE" w14:textId="77777777" w:rsidR="0054425E" w:rsidRPr="00545E3F" w:rsidRDefault="0054425E" w:rsidP="00545E3F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45E3F">
              <w:rPr>
                <w:b/>
                <w:i/>
                <w:sz w:val="28"/>
                <w:szCs w:val="28"/>
              </w:rPr>
              <w:t>Zeit</w:t>
            </w:r>
          </w:p>
        </w:tc>
        <w:tc>
          <w:tcPr>
            <w:tcW w:w="553" w:type="dxa"/>
            <w:shd w:val="clear" w:color="auto" w:fill="auto"/>
          </w:tcPr>
          <w:p w14:paraId="11D0B340" w14:textId="77777777" w:rsidR="0054425E" w:rsidRPr="00545E3F" w:rsidRDefault="0054425E" w:rsidP="00545E3F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31" w:type="dxa"/>
            <w:gridSpan w:val="2"/>
            <w:shd w:val="clear" w:color="auto" w:fill="auto"/>
          </w:tcPr>
          <w:p w14:paraId="0E794F08" w14:textId="77777777" w:rsidR="0054425E" w:rsidRPr="00545E3F" w:rsidRDefault="0054425E" w:rsidP="00545E3F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45E3F">
              <w:rPr>
                <w:b/>
                <w:i/>
                <w:sz w:val="28"/>
                <w:szCs w:val="28"/>
              </w:rPr>
              <w:t>Tagesordnungspunkt</w:t>
            </w:r>
          </w:p>
        </w:tc>
        <w:tc>
          <w:tcPr>
            <w:tcW w:w="1898" w:type="dxa"/>
            <w:shd w:val="clear" w:color="auto" w:fill="auto"/>
          </w:tcPr>
          <w:p w14:paraId="5ED9A2E5" w14:textId="77777777" w:rsidR="0054425E" w:rsidRPr="00545E3F" w:rsidRDefault="0054425E" w:rsidP="00545E3F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45E3F">
              <w:rPr>
                <w:b/>
                <w:i/>
                <w:sz w:val="28"/>
                <w:szCs w:val="28"/>
              </w:rPr>
              <w:t>Zuständig</w:t>
            </w:r>
          </w:p>
        </w:tc>
      </w:tr>
      <w:tr w:rsidR="0054425E" w:rsidRPr="00545E3F" w14:paraId="67E8A98C" w14:textId="77777777" w:rsidTr="00545E3F">
        <w:tc>
          <w:tcPr>
            <w:tcW w:w="980" w:type="dxa"/>
            <w:shd w:val="clear" w:color="auto" w:fill="auto"/>
          </w:tcPr>
          <w:p w14:paraId="03F7DCF0" w14:textId="77777777" w:rsidR="0054425E" w:rsidRPr="00545E3F" w:rsidRDefault="0054425E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20.00</w:t>
            </w:r>
          </w:p>
        </w:tc>
        <w:tc>
          <w:tcPr>
            <w:tcW w:w="553" w:type="dxa"/>
            <w:shd w:val="clear" w:color="auto" w:fill="auto"/>
          </w:tcPr>
          <w:p w14:paraId="56E39444" w14:textId="77777777" w:rsidR="0054425E" w:rsidRPr="00545E3F" w:rsidRDefault="0054425E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1</w:t>
            </w:r>
          </w:p>
        </w:tc>
        <w:tc>
          <w:tcPr>
            <w:tcW w:w="4816" w:type="dxa"/>
            <w:shd w:val="clear" w:color="auto" w:fill="auto"/>
          </w:tcPr>
          <w:p w14:paraId="73BBCD91" w14:textId="77777777" w:rsidR="0054425E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Begrüßung</w:t>
            </w:r>
          </w:p>
        </w:tc>
        <w:tc>
          <w:tcPr>
            <w:tcW w:w="815" w:type="dxa"/>
            <w:shd w:val="clear" w:color="auto" w:fill="auto"/>
          </w:tcPr>
          <w:p w14:paraId="06CA1DDA" w14:textId="77777777" w:rsidR="0054425E" w:rsidRPr="00545E3F" w:rsidRDefault="0054425E" w:rsidP="00545E3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14:paraId="12E7F683" w14:textId="77777777" w:rsidR="0054425E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Frau A</w:t>
            </w:r>
          </w:p>
        </w:tc>
      </w:tr>
      <w:tr w:rsidR="0054425E" w:rsidRPr="00545E3F" w14:paraId="55DA6B2E" w14:textId="77777777" w:rsidTr="00545E3F">
        <w:tc>
          <w:tcPr>
            <w:tcW w:w="980" w:type="dxa"/>
            <w:shd w:val="clear" w:color="auto" w:fill="auto"/>
          </w:tcPr>
          <w:p w14:paraId="63BD5545" w14:textId="77777777" w:rsidR="0054425E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20.05</w:t>
            </w:r>
          </w:p>
        </w:tc>
        <w:tc>
          <w:tcPr>
            <w:tcW w:w="553" w:type="dxa"/>
            <w:shd w:val="clear" w:color="auto" w:fill="auto"/>
          </w:tcPr>
          <w:p w14:paraId="717D2A1B" w14:textId="77777777" w:rsidR="0054425E" w:rsidRPr="00545E3F" w:rsidRDefault="0054425E" w:rsidP="00545E3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816" w:type="dxa"/>
            <w:shd w:val="clear" w:color="auto" w:fill="auto"/>
          </w:tcPr>
          <w:p w14:paraId="69C5392E" w14:textId="77777777" w:rsidR="0054425E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Bibel teilen</w:t>
            </w:r>
            <w:r w:rsidR="00BF4F66" w:rsidRPr="00545E3F">
              <w:rPr>
                <w:sz w:val="28"/>
                <w:szCs w:val="28"/>
              </w:rPr>
              <w:t xml:space="preserve"> / Impuls </w:t>
            </w:r>
          </w:p>
        </w:tc>
        <w:tc>
          <w:tcPr>
            <w:tcW w:w="815" w:type="dxa"/>
            <w:shd w:val="clear" w:color="auto" w:fill="auto"/>
          </w:tcPr>
          <w:p w14:paraId="4E2F7ECA" w14:textId="77777777" w:rsidR="0054425E" w:rsidRPr="00545E3F" w:rsidRDefault="0054425E" w:rsidP="00545E3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14:paraId="0F1FE680" w14:textId="77777777" w:rsidR="0054425E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Herr B</w:t>
            </w:r>
          </w:p>
        </w:tc>
      </w:tr>
      <w:tr w:rsidR="00721E94" w:rsidRPr="00545E3F" w14:paraId="5796AD97" w14:textId="77777777" w:rsidTr="00545E3F">
        <w:tc>
          <w:tcPr>
            <w:tcW w:w="980" w:type="dxa"/>
            <w:shd w:val="clear" w:color="auto" w:fill="auto"/>
          </w:tcPr>
          <w:p w14:paraId="374EA3C5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20.30</w:t>
            </w:r>
          </w:p>
        </w:tc>
        <w:tc>
          <w:tcPr>
            <w:tcW w:w="553" w:type="dxa"/>
            <w:shd w:val="clear" w:color="auto" w:fill="auto"/>
          </w:tcPr>
          <w:p w14:paraId="5EED9129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2</w:t>
            </w:r>
          </w:p>
        </w:tc>
        <w:tc>
          <w:tcPr>
            <w:tcW w:w="4816" w:type="dxa"/>
            <w:shd w:val="clear" w:color="auto" w:fill="auto"/>
          </w:tcPr>
          <w:p w14:paraId="5AE6AE81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Rückmeldungen</w:t>
            </w:r>
          </w:p>
          <w:p w14:paraId="5EC1782F" w14:textId="77777777" w:rsidR="00721E94" w:rsidRPr="00545E3F" w:rsidRDefault="00721E94" w:rsidP="00545E3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Patrozinium 20</w:t>
            </w:r>
            <w:r w:rsidR="00BF4F66" w:rsidRPr="00545E3F">
              <w:rPr>
                <w:sz w:val="28"/>
                <w:szCs w:val="28"/>
              </w:rPr>
              <w:t>25</w:t>
            </w:r>
          </w:p>
          <w:p w14:paraId="3F2C7D70" w14:textId="77777777" w:rsidR="00721E94" w:rsidRPr="00545E3F" w:rsidRDefault="00721E94" w:rsidP="00545E3F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14:paraId="28D50DC7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I</w:t>
            </w:r>
          </w:p>
        </w:tc>
        <w:tc>
          <w:tcPr>
            <w:tcW w:w="1898" w:type="dxa"/>
            <w:shd w:val="clear" w:color="auto" w:fill="auto"/>
          </w:tcPr>
          <w:p w14:paraId="107E47D7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Frau A</w:t>
            </w:r>
          </w:p>
        </w:tc>
      </w:tr>
      <w:tr w:rsidR="00721E94" w:rsidRPr="00545E3F" w14:paraId="1392DA44" w14:textId="77777777" w:rsidTr="00545E3F">
        <w:tc>
          <w:tcPr>
            <w:tcW w:w="980" w:type="dxa"/>
            <w:shd w:val="clear" w:color="auto" w:fill="auto"/>
          </w:tcPr>
          <w:p w14:paraId="4A8E5352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20.45</w:t>
            </w:r>
          </w:p>
        </w:tc>
        <w:tc>
          <w:tcPr>
            <w:tcW w:w="553" w:type="dxa"/>
            <w:shd w:val="clear" w:color="auto" w:fill="auto"/>
          </w:tcPr>
          <w:p w14:paraId="511F45FB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3</w:t>
            </w:r>
          </w:p>
        </w:tc>
        <w:tc>
          <w:tcPr>
            <w:tcW w:w="4816" w:type="dxa"/>
            <w:shd w:val="clear" w:color="auto" w:fill="auto"/>
          </w:tcPr>
          <w:p w14:paraId="37CC9C2E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Klausurtag</w:t>
            </w:r>
          </w:p>
        </w:tc>
        <w:tc>
          <w:tcPr>
            <w:tcW w:w="815" w:type="dxa"/>
            <w:shd w:val="clear" w:color="auto" w:fill="auto"/>
          </w:tcPr>
          <w:p w14:paraId="3F905D10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I</w:t>
            </w:r>
          </w:p>
        </w:tc>
        <w:tc>
          <w:tcPr>
            <w:tcW w:w="1898" w:type="dxa"/>
            <w:shd w:val="clear" w:color="auto" w:fill="auto"/>
          </w:tcPr>
          <w:p w14:paraId="204F0C2D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Herr B</w:t>
            </w:r>
          </w:p>
        </w:tc>
      </w:tr>
      <w:tr w:rsidR="00721E94" w:rsidRPr="00545E3F" w14:paraId="58D9B39F" w14:textId="77777777" w:rsidTr="00545E3F">
        <w:tc>
          <w:tcPr>
            <w:tcW w:w="980" w:type="dxa"/>
            <w:shd w:val="clear" w:color="auto" w:fill="auto"/>
          </w:tcPr>
          <w:p w14:paraId="03CC13DC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 xml:space="preserve">21.00 </w:t>
            </w:r>
          </w:p>
        </w:tc>
        <w:tc>
          <w:tcPr>
            <w:tcW w:w="553" w:type="dxa"/>
            <w:shd w:val="clear" w:color="auto" w:fill="auto"/>
          </w:tcPr>
          <w:p w14:paraId="47229864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4</w:t>
            </w:r>
          </w:p>
        </w:tc>
        <w:tc>
          <w:tcPr>
            <w:tcW w:w="4816" w:type="dxa"/>
            <w:shd w:val="clear" w:color="auto" w:fill="auto"/>
          </w:tcPr>
          <w:p w14:paraId="153D1A62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Fastenessen</w:t>
            </w:r>
          </w:p>
          <w:p w14:paraId="6429E436" w14:textId="77777777" w:rsidR="00721E94" w:rsidRPr="00545E3F" w:rsidRDefault="00721E94" w:rsidP="00545E3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Was bieten wir an?</w:t>
            </w:r>
          </w:p>
          <w:p w14:paraId="3624D7D1" w14:textId="77777777" w:rsidR="00721E94" w:rsidRPr="00545E3F" w:rsidRDefault="00721E94" w:rsidP="00545E3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Erlös – Spendenziel?</w:t>
            </w:r>
          </w:p>
          <w:p w14:paraId="3E782B7E" w14:textId="77777777" w:rsidR="00721E94" w:rsidRPr="00545E3F" w:rsidRDefault="00721E94" w:rsidP="00545E3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Helfer</w:t>
            </w:r>
          </w:p>
        </w:tc>
        <w:tc>
          <w:tcPr>
            <w:tcW w:w="815" w:type="dxa"/>
            <w:shd w:val="clear" w:color="auto" w:fill="auto"/>
          </w:tcPr>
          <w:p w14:paraId="23294DF4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I/B/E</w:t>
            </w:r>
          </w:p>
        </w:tc>
        <w:tc>
          <w:tcPr>
            <w:tcW w:w="1898" w:type="dxa"/>
            <w:shd w:val="clear" w:color="auto" w:fill="auto"/>
          </w:tcPr>
          <w:p w14:paraId="02A04091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Frau C und Herr D</w:t>
            </w:r>
          </w:p>
        </w:tc>
      </w:tr>
      <w:tr w:rsidR="00721E94" w:rsidRPr="00545E3F" w14:paraId="4E1D79D0" w14:textId="77777777" w:rsidTr="00545E3F">
        <w:tc>
          <w:tcPr>
            <w:tcW w:w="980" w:type="dxa"/>
            <w:shd w:val="clear" w:color="auto" w:fill="auto"/>
          </w:tcPr>
          <w:p w14:paraId="32CCB667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21.30</w:t>
            </w:r>
          </w:p>
        </w:tc>
        <w:tc>
          <w:tcPr>
            <w:tcW w:w="553" w:type="dxa"/>
            <w:shd w:val="clear" w:color="auto" w:fill="auto"/>
          </w:tcPr>
          <w:p w14:paraId="727E5D83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5</w:t>
            </w:r>
          </w:p>
        </w:tc>
        <w:tc>
          <w:tcPr>
            <w:tcW w:w="4816" w:type="dxa"/>
            <w:shd w:val="clear" w:color="auto" w:fill="auto"/>
          </w:tcPr>
          <w:p w14:paraId="74D67175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Dankeschönfest</w:t>
            </w:r>
          </w:p>
          <w:p w14:paraId="61CB93E8" w14:textId="77777777" w:rsidR="00721E94" w:rsidRPr="00545E3F" w:rsidRDefault="00721E94" w:rsidP="00545E3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Termin</w:t>
            </w:r>
          </w:p>
          <w:p w14:paraId="59F6159A" w14:textId="77777777" w:rsidR="00721E94" w:rsidRPr="00545E3F" w:rsidRDefault="00721E94" w:rsidP="00545E3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Ideensammlung</w:t>
            </w:r>
          </w:p>
        </w:tc>
        <w:tc>
          <w:tcPr>
            <w:tcW w:w="815" w:type="dxa"/>
            <w:shd w:val="clear" w:color="auto" w:fill="auto"/>
          </w:tcPr>
          <w:p w14:paraId="50A7AB7B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B</w:t>
            </w:r>
          </w:p>
        </w:tc>
        <w:tc>
          <w:tcPr>
            <w:tcW w:w="1898" w:type="dxa"/>
            <w:shd w:val="clear" w:color="auto" w:fill="auto"/>
          </w:tcPr>
          <w:p w14:paraId="4B6A7529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Frau A</w:t>
            </w:r>
          </w:p>
        </w:tc>
      </w:tr>
      <w:tr w:rsidR="00721E94" w:rsidRPr="00545E3F" w14:paraId="2CF04EE7" w14:textId="77777777" w:rsidTr="00545E3F">
        <w:tc>
          <w:tcPr>
            <w:tcW w:w="980" w:type="dxa"/>
            <w:shd w:val="clear" w:color="auto" w:fill="auto"/>
          </w:tcPr>
          <w:p w14:paraId="5BD70B2F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21.50</w:t>
            </w:r>
          </w:p>
        </w:tc>
        <w:tc>
          <w:tcPr>
            <w:tcW w:w="553" w:type="dxa"/>
            <w:shd w:val="clear" w:color="auto" w:fill="auto"/>
          </w:tcPr>
          <w:p w14:paraId="63D4F61E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6</w:t>
            </w:r>
          </w:p>
        </w:tc>
        <w:tc>
          <w:tcPr>
            <w:tcW w:w="4816" w:type="dxa"/>
            <w:shd w:val="clear" w:color="auto" w:fill="auto"/>
          </w:tcPr>
          <w:p w14:paraId="7BF2DA40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Information</w:t>
            </w:r>
          </w:p>
          <w:p w14:paraId="2EABC508" w14:textId="77777777" w:rsidR="00721E94" w:rsidRPr="00545E3F" w:rsidRDefault="00721E94" w:rsidP="00545E3F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Termin Firmung 2019</w:t>
            </w:r>
          </w:p>
        </w:tc>
        <w:tc>
          <w:tcPr>
            <w:tcW w:w="815" w:type="dxa"/>
            <w:shd w:val="clear" w:color="auto" w:fill="auto"/>
          </w:tcPr>
          <w:p w14:paraId="0EB2A072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I</w:t>
            </w:r>
          </w:p>
        </w:tc>
        <w:tc>
          <w:tcPr>
            <w:tcW w:w="1898" w:type="dxa"/>
            <w:shd w:val="clear" w:color="auto" w:fill="auto"/>
          </w:tcPr>
          <w:p w14:paraId="75C1F566" w14:textId="77777777" w:rsidR="00721E94" w:rsidRPr="00545E3F" w:rsidRDefault="00BF4F66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Frau E</w:t>
            </w:r>
          </w:p>
        </w:tc>
      </w:tr>
      <w:tr w:rsidR="00721E94" w:rsidRPr="00545E3F" w14:paraId="7D9FFEEE" w14:textId="77777777" w:rsidTr="00545E3F">
        <w:tc>
          <w:tcPr>
            <w:tcW w:w="980" w:type="dxa"/>
            <w:shd w:val="clear" w:color="auto" w:fill="auto"/>
          </w:tcPr>
          <w:p w14:paraId="1A0FCFB5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21.55</w:t>
            </w:r>
          </w:p>
        </w:tc>
        <w:tc>
          <w:tcPr>
            <w:tcW w:w="553" w:type="dxa"/>
            <w:shd w:val="clear" w:color="auto" w:fill="auto"/>
          </w:tcPr>
          <w:p w14:paraId="6BA019C9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816" w:type="dxa"/>
            <w:shd w:val="clear" w:color="auto" w:fill="auto"/>
          </w:tcPr>
          <w:p w14:paraId="780A1559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Segen</w:t>
            </w:r>
          </w:p>
        </w:tc>
        <w:tc>
          <w:tcPr>
            <w:tcW w:w="815" w:type="dxa"/>
            <w:shd w:val="clear" w:color="auto" w:fill="auto"/>
          </w:tcPr>
          <w:p w14:paraId="35E1F5BD" w14:textId="77777777" w:rsidR="00721E94" w:rsidRPr="00545E3F" w:rsidRDefault="00721E94" w:rsidP="00545E3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14:paraId="389D179F" w14:textId="77777777" w:rsidR="00721E94" w:rsidRPr="00545E3F" w:rsidRDefault="00BF4F66" w:rsidP="00545E3F">
            <w:pPr>
              <w:spacing w:after="0" w:line="240" w:lineRule="auto"/>
              <w:rPr>
                <w:sz w:val="28"/>
                <w:szCs w:val="28"/>
              </w:rPr>
            </w:pPr>
            <w:r w:rsidRPr="00545E3F">
              <w:rPr>
                <w:sz w:val="28"/>
                <w:szCs w:val="28"/>
              </w:rPr>
              <w:t>Frau A</w:t>
            </w:r>
          </w:p>
        </w:tc>
      </w:tr>
    </w:tbl>
    <w:p w14:paraId="7E03FE4C" w14:textId="77777777" w:rsidR="0054425E" w:rsidRDefault="00721E94">
      <w:pPr>
        <w:rPr>
          <w:sz w:val="20"/>
          <w:szCs w:val="20"/>
        </w:rPr>
      </w:pPr>
      <w:r>
        <w:rPr>
          <w:sz w:val="20"/>
          <w:szCs w:val="20"/>
        </w:rPr>
        <w:t>B = Beratung</w:t>
      </w:r>
      <w:r w:rsidRPr="00721E94">
        <w:rPr>
          <w:sz w:val="20"/>
          <w:szCs w:val="20"/>
        </w:rPr>
        <w:tab/>
        <w:t>E = Entscheidung</w:t>
      </w:r>
      <w:r>
        <w:rPr>
          <w:sz w:val="20"/>
          <w:szCs w:val="20"/>
        </w:rPr>
        <w:tab/>
      </w:r>
      <w:r w:rsidRPr="00721E94">
        <w:rPr>
          <w:sz w:val="20"/>
          <w:szCs w:val="20"/>
        </w:rPr>
        <w:tab/>
        <w:t>I = Information</w:t>
      </w:r>
    </w:p>
    <w:p w14:paraId="7A3FA3F7" w14:textId="77777777" w:rsidR="00721E94" w:rsidRDefault="00721E94">
      <w:pPr>
        <w:rPr>
          <w:sz w:val="20"/>
          <w:szCs w:val="20"/>
        </w:rPr>
      </w:pPr>
    </w:p>
    <w:p w14:paraId="76822C65" w14:textId="77777777" w:rsidR="00721E94" w:rsidRPr="00721E94" w:rsidRDefault="00721E94">
      <w:pPr>
        <w:rPr>
          <w:sz w:val="28"/>
          <w:szCs w:val="28"/>
        </w:rPr>
      </w:pPr>
    </w:p>
    <w:p w14:paraId="7AEE0DA8" w14:textId="77777777" w:rsidR="00721E94" w:rsidRPr="00721E94" w:rsidRDefault="00721E94">
      <w:pPr>
        <w:rPr>
          <w:sz w:val="28"/>
          <w:szCs w:val="28"/>
        </w:rPr>
      </w:pPr>
      <w:r w:rsidRPr="00721E94">
        <w:rPr>
          <w:sz w:val="28"/>
          <w:szCs w:val="28"/>
        </w:rPr>
        <w:t>Herzlicher Gruß</w:t>
      </w:r>
    </w:p>
    <w:p w14:paraId="198EE6B0" w14:textId="77777777" w:rsidR="00721E94" w:rsidRPr="00721E94" w:rsidRDefault="00721E94">
      <w:pPr>
        <w:rPr>
          <w:sz w:val="28"/>
          <w:szCs w:val="28"/>
        </w:rPr>
      </w:pPr>
      <w:r w:rsidRPr="00721E94">
        <w:rPr>
          <w:sz w:val="28"/>
          <w:szCs w:val="28"/>
        </w:rPr>
        <w:t>Sprecherin/Sprecher</w:t>
      </w:r>
    </w:p>
    <w:sectPr w:rsidR="00721E94" w:rsidRPr="00721E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698E"/>
    <w:multiLevelType w:val="hybridMultilevel"/>
    <w:tmpl w:val="6AAE3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11ED"/>
    <w:multiLevelType w:val="hybridMultilevel"/>
    <w:tmpl w:val="C1AC56A4"/>
    <w:lvl w:ilvl="0" w:tplc="7BC600CA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03B85"/>
    <w:multiLevelType w:val="hybridMultilevel"/>
    <w:tmpl w:val="1A12A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65531"/>
    <w:multiLevelType w:val="hybridMultilevel"/>
    <w:tmpl w:val="FBFED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E0A29"/>
    <w:multiLevelType w:val="hybridMultilevel"/>
    <w:tmpl w:val="CCEC2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75"/>
    <w:rsid w:val="0054425E"/>
    <w:rsid w:val="00545E3F"/>
    <w:rsid w:val="00721E94"/>
    <w:rsid w:val="008D40F9"/>
    <w:rsid w:val="00BF4F66"/>
    <w:rsid w:val="00EA0375"/>
    <w:rsid w:val="00F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5AE5E2"/>
  <w15:chartTrackingRefBased/>
  <w15:docId w15:val="{949661AB-9D55-4C52-9391-567391DC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4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2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terialbereich%20Engagement\Vorlage%20Einlad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Einladung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Antoni, Jacqueline</dc:creator>
  <cp:keywords/>
  <dc:description/>
  <cp:lastModifiedBy>Antoni, Jacqueline</cp:lastModifiedBy>
  <cp:revision>1</cp:revision>
  <dcterms:created xsi:type="dcterms:W3CDTF">2026-02-27T15:04:00Z</dcterms:created>
  <dcterms:modified xsi:type="dcterms:W3CDTF">2026-02-27T15:05:00Z</dcterms:modified>
</cp:coreProperties>
</file>